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9DA7" w14:textId="77777777" w:rsidR="00AC0C0D" w:rsidRDefault="00AC0C0D"/>
    <w:tbl>
      <w:tblPr>
        <w:tblW w:w="9210" w:type="dxa"/>
        <w:tblInd w:w="-12" w:type="dxa"/>
        <w:tblBorders>
          <w:top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5"/>
        <w:gridCol w:w="7725"/>
      </w:tblGrid>
      <w:tr w:rsidR="00455EAC" w14:paraId="400A1164" w14:textId="77777777" w:rsidTr="00AC0C0D">
        <w:tc>
          <w:tcPr>
            <w:tcW w:w="1485" w:type="dxa"/>
            <w:shd w:val="clear" w:color="auto" w:fill="auto"/>
          </w:tcPr>
          <w:p w14:paraId="3BA39254" w14:textId="77777777" w:rsidR="00455EAC" w:rsidRPr="00D06BB5" w:rsidRDefault="00455EAC" w:rsidP="00F012A2">
            <w:pPr>
              <w:pStyle w:val="ReleaseDate"/>
              <w:rPr>
                <w:b/>
                <w:sz w:val="22"/>
                <w:szCs w:val="22"/>
                <w:lang w:val="de-DE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7725" w:type="dxa"/>
            <w:shd w:val="clear" w:color="auto" w:fill="auto"/>
          </w:tcPr>
          <w:p w14:paraId="0D3186B9" w14:textId="421EA459" w:rsidR="00455EAC" w:rsidRPr="003A1ECF" w:rsidRDefault="002A7B54" w:rsidP="00F012A2">
            <w:pPr>
              <w:pStyle w:val="ReleaseDate"/>
              <w:ind w:left="678"/>
              <w:rPr>
                <w:sz w:val="22"/>
                <w:szCs w:val="22"/>
                <w:highlight w:val="yellow"/>
                <w:lang w:val="de-DE"/>
              </w:rPr>
            </w:pPr>
            <w:r>
              <w:rPr>
                <w:rFonts w:eastAsia="Arial"/>
                <w:sz w:val="22"/>
                <w:szCs w:val="22"/>
              </w:rPr>
              <w:t>10</w:t>
            </w:r>
            <w:r w:rsidR="00455EAC" w:rsidRPr="005F249B">
              <w:rPr>
                <w:rFonts w:eastAsia="Arial"/>
                <w:sz w:val="22"/>
                <w:szCs w:val="22"/>
              </w:rPr>
              <w:t>.</w:t>
            </w:r>
            <w:r w:rsidR="002C334B">
              <w:rPr>
                <w:rFonts w:eastAsia="Arial"/>
                <w:sz w:val="22"/>
                <w:szCs w:val="22"/>
              </w:rPr>
              <w:t>11</w:t>
            </w:r>
            <w:r w:rsidR="00455EAC" w:rsidRPr="005F249B">
              <w:rPr>
                <w:rFonts w:eastAsia="Arial"/>
                <w:sz w:val="22"/>
                <w:szCs w:val="22"/>
              </w:rPr>
              <w:t>.2022</w:t>
            </w:r>
          </w:p>
        </w:tc>
      </w:tr>
      <w:tr w:rsidR="00455EAC" w14:paraId="147E9FE1" w14:textId="77777777" w:rsidTr="00AC0C0D">
        <w:tc>
          <w:tcPr>
            <w:tcW w:w="1485" w:type="dxa"/>
            <w:shd w:val="clear" w:color="auto" w:fill="auto"/>
          </w:tcPr>
          <w:p w14:paraId="5D4A0D48" w14:textId="77777777" w:rsidR="00455EAC" w:rsidRPr="00D06BB5" w:rsidRDefault="00455EAC" w:rsidP="00F012A2">
            <w:pPr>
              <w:pStyle w:val="ReleaseStatus"/>
              <w:rPr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rFonts w:eastAsia="Arial"/>
                <w:b/>
                <w:bCs/>
                <w:sz w:val="22"/>
                <w:szCs w:val="22"/>
              </w:rPr>
              <w:t>Pubblicazione</w:t>
            </w:r>
            <w:proofErr w:type="spellEnd"/>
          </w:p>
        </w:tc>
        <w:tc>
          <w:tcPr>
            <w:tcW w:w="7725" w:type="dxa"/>
            <w:shd w:val="clear" w:color="auto" w:fill="auto"/>
          </w:tcPr>
          <w:p w14:paraId="7CEC68D5" w14:textId="77777777" w:rsidR="00455EAC" w:rsidRPr="00D06BB5" w:rsidRDefault="00455EAC" w:rsidP="00F012A2">
            <w:pPr>
              <w:pStyle w:val="ReleaseStatus"/>
              <w:ind w:left="678"/>
              <w:rPr>
                <w:sz w:val="22"/>
                <w:szCs w:val="22"/>
                <w:lang w:val="de-DE"/>
              </w:rPr>
            </w:pPr>
            <w:r w:rsidRPr="00292B40">
              <w:rPr>
                <w:sz w:val="22"/>
                <w:szCs w:val="22"/>
                <w:lang w:val="it-IT" w:eastAsia="ja-JP"/>
              </w:rPr>
              <w:t>Immediata</w:t>
            </w:r>
          </w:p>
        </w:tc>
      </w:tr>
      <w:tr w:rsidR="00455EAC" w14:paraId="555BC02F" w14:textId="77777777" w:rsidTr="00AC0C0D">
        <w:trPr>
          <w:trHeight w:val="319"/>
        </w:trPr>
        <w:tc>
          <w:tcPr>
            <w:tcW w:w="1485" w:type="dxa"/>
            <w:shd w:val="clear" w:color="auto" w:fill="auto"/>
          </w:tcPr>
          <w:p w14:paraId="58C82ED0" w14:textId="77777777" w:rsidR="00455EAC" w:rsidRPr="00D06BB5" w:rsidRDefault="00455EAC" w:rsidP="00F012A2">
            <w:pPr>
              <w:pStyle w:val="ContactPara"/>
              <w:rPr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rFonts w:eastAsia="Arial"/>
                <w:b/>
                <w:bCs/>
                <w:sz w:val="22"/>
                <w:szCs w:val="22"/>
              </w:rPr>
              <w:t>Contatto</w:t>
            </w:r>
            <w:proofErr w:type="spellEnd"/>
          </w:p>
        </w:tc>
        <w:tc>
          <w:tcPr>
            <w:tcW w:w="7725" w:type="dxa"/>
            <w:shd w:val="clear" w:color="auto" w:fill="auto"/>
          </w:tcPr>
          <w:p w14:paraId="12B8C49F" w14:textId="77777777" w:rsidR="00455EAC" w:rsidRPr="001441AA" w:rsidRDefault="00455EAC" w:rsidP="00F012A2">
            <w:pPr>
              <w:pStyle w:val="ContactPara"/>
              <w:ind w:left="67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Elisa Bortolozzo</w:t>
            </w:r>
            <w:r w:rsidRPr="00292B40">
              <w:rPr>
                <w:color w:val="000000"/>
                <w:sz w:val="22"/>
                <w:szCs w:val="22"/>
              </w:rPr>
              <w:t xml:space="preserve"> – 0039 </w:t>
            </w:r>
            <w:r w:rsidRPr="004E40B5">
              <w:rPr>
                <w:color w:val="000000"/>
                <w:sz w:val="22"/>
                <w:szCs w:val="22"/>
              </w:rPr>
              <w:t>348 6343956</w:t>
            </w:r>
          </w:p>
        </w:tc>
      </w:tr>
    </w:tbl>
    <w:p w14:paraId="14CEE3C7" w14:textId="758E570C" w:rsidR="00067444" w:rsidRPr="00023D65" w:rsidRDefault="000D0CD6" w:rsidP="016EE215">
      <w:pPr>
        <w:pStyle w:val="MsgText"/>
        <w:spacing w:before="0" w:after="200"/>
        <w:ind w:left="0"/>
        <w:rPr>
          <w:rFonts w:ascii="Arial" w:hAnsi="Arial" w:cs="Arial"/>
          <w:b/>
          <w:bCs/>
          <w:color w:val="FF0000"/>
        </w:rPr>
        <w:sectPr w:rsidR="00067444" w:rsidRPr="00023D65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540" w:right="1440" w:bottom="1440" w:left="1710" w:header="720" w:footer="720" w:gutter="0"/>
          <w:cols w:space="720"/>
          <w:titlePg/>
        </w:sectPr>
      </w:pPr>
      <w:r w:rsidRPr="00023D65">
        <w:rPr>
          <w:rFonts w:ascii="Arial" w:hAnsi="Arial" w:cs="Arial"/>
          <w:b/>
          <w:color w:val="FF0000"/>
        </w:rPr>
        <w:tab/>
      </w:r>
      <w:r w:rsidRPr="00023D65">
        <w:rPr>
          <w:rFonts w:ascii="Arial" w:hAnsi="Arial" w:cs="Arial"/>
          <w:b/>
          <w:color w:val="FF0000"/>
        </w:rPr>
        <w:tab/>
      </w:r>
      <w:r w:rsidRPr="00023D65">
        <w:rPr>
          <w:rFonts w:ascii="Arial" w:hAnsi="Arial" w:cs="Arial"/>
          <w:b/>
          <w:color w:val="FF0000"/>
        </w:rPr>
        <w:tab/>
      </w:r>
      <w:r w:rsidRPr="00023D65">
        <w:rPr>
          <w:rFonts w:ascii="Arial" w:hAnsi="Arial" w:cs="Arial"/>
          <w:b/>
          <w:color w:val="FF0000"/>
        </w:rPr>
        <w:tab/>
      </w:r>
      <w:r w:rsidRPr="00023D65">
        <w:rPr>
          <w:rFonts w:ascii="Arial" w:hAnsi="Arial" w:cs="Arial"/>
          <w:b/>
          <w:color w:val="FF0000"/>
        </w:rPr>
        <w:tab/>
      </w:r>
      <w:r w:rsidRPr="00023D65">
        <w:rPr>
          <w:rFonts w:ascii="Arial" w:hAnsi="Arial" w:cs="Arial"/>
          <w:b/>
          <w:color w:val="FF0000"/>
        </w:rPr>
        <w:tab/>
      </w:r>
      <w:r w:rsidRPr="00023D65">
        <w:rPr>
          <w:rFonts w:ascii="Arial" w:hAnsi="Arial" w:cs="Arial"/>
          <w:b/>
          <w:color w:val="FF0000"/>
        </w:rPr>
        <w:tab/>
      </w:r>
      <w:r w:rsidRPr="00023D65">
        <w:rPr>
          <w:rFonts w:ascii="Arial" w:hAnsi="Arial" w:cs="Arial"/>
          <w:b/>
          <w:color w:val="FF0000"/>
        </w:rPr>
        <w:tab/>
      </w:r>
      <w:r w:rsidRPr="00023D65">
        <w:rPr>
          <w:rFonts w:ascii="Arial" w:hAnsi="Arial" w:cs="Arial"/>
          <w:b/>
          <w:color w:val="FF0000"/>
        </w:rPr>
        <w:tab/>
      </w:r>
    </w:p>
    <w:p w14:paraId="72F49DC0" w14:textId="6B020AAF" w:rsidR="009D530F" w:rsidRDefault="002C334B" w:rsidP="00C52DE3">
      <w:pPr>
        <w:jc w:val="center"/>
        <w:rPr>
          <w:rFonts w:ascii="Arial" w:eastAsia="Arial" w:hAnsi="Arial" w:cs="Arial"/>
          <w:b/>
          <w:bCs/>
          <w:lang w:val="it-IT"/>
        </w:rPr>
      </w:pPr>
      <w:r>
        <w:rPr>
          <w:rFonts w:ascii="Arial" w:eastAsia="Arial" w:hAnsi="Arial" w:cs="Arial"/>
          <w:b/>
          <w:bCs/>
          <w:lang w:val="it-IT"/>
        </w:rPr>
        <w:t xml:space="preserve">Il nuovo </w:t>
      </w:r>
      <w:r w:rsidR="000D0CD6">
        <w:rPr>
          <w:rFonts w:ascii="Arial" w:eastAsia="Arial" w:hAnsi="Arial" w:cs="Arial"/>
          <w:b/>
          <w:bCs/>
          <w:lang w:val="it-IT"/>
        </w:rPr>
        <w:t xml:space="preserve">studio di Eaton </w:t>
      </w:r>
      <w:r>
        <w:rPr>
          <w:rFonts w:ascii="Arial" w:eastAsia="Arial" w:hAnsi="Arial" w:cs="Arial"/>
          <w:b/>
          <w:bCs/>
          <w:lang w:val="it-IT"/>
        </w:rPr>
        <w:t>evidenzia</w:t>
      </w:r>
      <w:r w:rsidR="000D0CD6">
        <w:rPr>
          <w:rFonts w:ascii="Arial" w:eastAsia="Arial" w:hAnsi="Arial" w:cs="Arial"/>
          <w:b/>
          <w:bCs/>
          <w:lang w:val="it-IT"/>
        </w:rPr>
        <w:t xml:space="preserve"> la lacuna </w:t>
      </w:r>
      <w:r>
        <w:rPr>
          <w:rFonts w:ascii="Arial" w:eastAsia="Arial" w:hAnsi="Arial" w:cs="Arial"/>
          <w:b/>
          <w:bCs/>
          <w:lang w:val="it-IT"/>
        </w:rPr>
        <w:t>f</w:t>
      </w:r>
      <w:r w:rsidR="000D0CD6">
        <w:rPr>
          <w:rFonts w:ascii="Arial" w:eastAsia="Arial" w:hAnsi="Arial" w:cs="Arial"/>
          <w:b/>
          <w:bCs/>
          <w:lang w:val="it-IT"/>
        </w:rPr>
        <w:t xml:space="preserve">ra trasformazione digitale </w:t>
      </w:r>
      <w:r w:rsidR="006238F9">
        <w:rPr>
          <w:rFonts w:ascii="Arial" w:eastAsia="Arial" w:hAnsi="Arial" w:cs="Arial"/>
          <w:b/>
          <w:bCs/>
          <w:lang w:val="it-IT"/>
        </w:rPr>
        <w:br/>
      </w:r>
      <w:r w:rsidR="000D0CD6">
        <w:rPr>
          <w:rFonts w:ascii="Arial" w:eastAsia="Arial" w:hAnsi="Arial" w:cs="Arial"/>
          <w:b/>
          <w:bCs/>
          <w:lang w:val="it-IT"/>
        </w:rPr>
        <w:t xml:space="preserve">e transizione energetica, sottolineando </w:t>
      </w:r>
      <w:r w:rsidR="00E74358">
        <w:rPr>
          <w:rFonts w:ascii="Arial" w:eastAsia="Arial" w:hAnsi="Arial" w:cs="Arial"/>
          <w:b/>
          <w:bCs/>
          <w:lang w:val="it-IT"/>
        </w:rPr>
        <w:t xml:space="preserve">la possibilità </w:t>
      </w:r>
      <w:r w:rsidR="000D0CD6">
        <w:rPr>
          <w:rFonts w:ascii="Arial" w:eastAsia="Arial" w:hAnsi="Arial" w:cs="Arial"/>
          <w:b/>
          <w:bCs/>
          <w:lang w:val="it-IT"/>
        </w:rPr>
        <w:t>di avanzare in entrambe</w:t>
      </w:r>
    </w:p>
    <w:p w14:paraId="142E16C9" w14:textId="77777777" w:rsidR="003C1FE3" w:rsidRPr="00C52DE3" w:rsidRDefault="003C1FE3" w:rsidP="00C52DE3">
      <w:pPr>
        <w:jc w:val="center"/>
        <w:rPr>
          <w:rFonts w:ascii="Arial" w:hAnsi="Arial" w:cs="Arial"/>
          <w:b/>
          <w:lang w:val="it-IT"/>
        </w:rPr>
      </w:pPr>
    </w:p>
    <w:p w14:paraId="2D54CF41" w14:textId="06C52EB4" w:rsidR="00DB108C" w:rsidRPr="00C52DE3" w:rsidRDefault="0076552E" w:rsidP="00C52DE3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eastAsia="Arial" w:hAnsi="Arial" w:cs="Arial"/>
          <w:i/>
          <w:iCs/>
          <w:sz w:val="22"/>
          <w:szCs w:val="22"/>
          <w:lang w:val="it-IT"/>
        </w:rPr>
        <w:t>Il</w:t>
      </w:r>
      <w:r w:rsidR="000D0CD6" w:rsidRPr="00C52DE3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 nuov</w:t>
      </w:r>
      <w:r>
        <w:rPr>
          <w:rFonts w:ascii="Arial" w:eastAsia="Arial" w:hAnsi="Arial" w:cs="Arial"/>
          <w:i/>
          <w:iCs/>
          <w:sz w:val="22"/>
          <w:szCs w:val="22"/>
          <w:lang w:val="it-IT"/>
        </w:rPr>
        <w:t>o</w:t>
      </w:r>
      <w:r w:rsidR="000D0CD6" w:rsidRPr="00C52DE3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 </w:t>
      </w:r>
      <w:r>
        <w:rPr>
          <w:rFonts w:ascii="Arial" w:eastAsia="Arial" w:hAnsi="Arial" w:cs="Arial"/>
          <w:i/>
          <w:iCs/>
          <w:sz w:val="22"/>
          <w:szCs w:val="22"/>
          <w:lang w:val="it-IT"/>
        </w:rPr>
        <w:t>report</w:t>
      </w:r>
      <w:r w:rsidR="00421E4C">
        <w:rPr>
          <w:rFonts w:ascii="Arial" w:eastAsia="Arial" w:hAnsi="Arial" w:cs="Arial"/>
          <w:i/>
          <w:iCs/>
          <w:sz w:val="22"/>
          <w:szCs w:val="22"/>
          <w:lang w:val="it-IT"/>
        </w:rPr>
        <w:t>,</w:t>
      </w:r>
      <w:r w:rsidRPr="00C52DE3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 </w:t>
      </w:r>
      <w:r w:rsidR="00E74358">
        <w:rPr>
          <w:rFonts w:ascii="Arial" w:eastAsia="Arial" w:hAnsi="Arial" w:cs="Arial"/>
          <w:i/>
          <w:iCs/>
          <w:sz w:val="22"/>
          <w:szCs w:val="22"/>
          <w:lang w:val="it-IT"/>
        </w:rPr>
        <w:t>condotto da</w:t>
      </w:r>
      <w:r w:rsidR="000D0CD6" w:rsidRPr="00C52DE3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 S&amp;P Global Market Intelligence </w:t>
      </w:r>
      <w:r w:rsidR="00E74358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e </w:t>
      </w:r>
      <w:r w:rsidR="000D0CD6" w:rsidRPr="00C52DE3">
        <w:rPr>
          <w:rFonts w:ascii="Arial" w:eastAsia="Arial" w:hAnsi="Arial" w:cs="Arial"/>
          <w:i/>
          <w:iCs/>
          <w:sz w:val="22"/>
          <w:szCs w:val="22"/>
          <w:lang w:val="it-IT"/>
        </w:rPr>
        <w:t>commissionat</w:t>
      </w:r>
      <w:r w:rsidR="00E74358">
        <w:rPr>
          <w:rFonts w:ascii="Arial" w:eastAsia="Arial" w:hAnsi="Arial" w:cs="Arial"/>
          <w:i/>
          <w:iCs/>
          <w:sz w:val="22"/>
          <w:szCs w:val="22"/>
          <w:lang w:val="it-IT"/>
        </w:rPr>
        <w:t>o</w:t>
      </w:r>
      <w:r w:rsidR="000D0CD6" w:rsidRPr="00C52DE3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 da Eaton</w:t>
      </w:r>
      <w:r w:rsidR="00421E4C">
        <w:rPr>
          <w:rFonts w:ascii="Arial" w:eastAsia="Arial" w:hAnsi="Arial" w:cs="Arial"/>
          <w:i/>
          <w:iCs/>
          <w:sz w:val="22"/>
          <w:szCs w:val="22"/>
          <w:lang w:val="it-IT"/>
        </w:rPr>
        <w:t>,</w:t>
      </w:r>
      <w:r w:rsidR="000D0CD6" w:rsidRPr="00C52DE3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 valuta </w:t>
      </w:r>
      <w:r w:rsidR="00421E4C">
        <w:rPr>
          <w:rFonts w:ascii="Arial" w:eastAsia="Arial" w:hAnsi="Arial" w:cs="Arial"/>
          <w:i/>
          <w:iCs/>
          <w:sz w:val="22"/>
          <w:szCs w:val="22"/>
          <w:lang w:val="it-IT"/>
        </w:rPr>
        <w:t>come</w:t>
      </w:r>
      <w:r w:rsidR="000D0CD6" w:rsidRPr="00C52DE3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 trasformazione digitale e transizione energetica </w:t>
      </w:r>
      <w:r w:rsidR="00421E4C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si incontrino </w:t>
      </w:r>
      <w:r w:rsidR="000D0CD6" w:rsidRPr="00C52DE3">
        <w:rPr>
          <w:rFonts w:ascii="Arial" w:eastAsia="Arial" w:hAnsi="Arial" w:cs="Arial"/>
          <w:i/>
          <w:iCs/>
          <w:sz w:val="22"/>
          <w:szCs w:val="22"/>
          <w:lang w:val="it-IT"/>
        </w:rPr>
        <w:t>ne</w:t>
      </w:r>
      <w:r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i </w:t>
      </w:r>
      <w:r w:rsidR="00421E4C">
        <w:rPr>
          <w:rFonts w:ascii="Arial" w:eastAsia="Arial" w:hAnsi="Arial" w:cs="Arial"/>
          <w:i/>
          <w:iCs/>
          <w:sz w:val="22"/>
          <w:szCs w:val="22"/>
          <w:lang w:val="it-IT"/>
        </w:rPr>
        <w:t>settori</w:t>
      </w:r>
      <w:r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 </w:t>
      </w:r>
      <w:r w:rsidR="00421E4C">
        <w:rPr>
          <w:rFonts w:ascii="Arial" w:eastAsia="Arial" w:hAnsi="Arial" w:cs="Arial"/>
          <w:i/>
          <w:iCs/>
          <w:sz w:val="22"/>
          <w:szCs w:val="22"/>
          <w:lang w:val="it-IT"/>
        </w:rPr>
        <w:t>B</w:t>
      </w:r>
      <w:r>
        <w:rPr>
          <w:rFonts w:ascii="Arial" w:eastAsia="Arial" w:hAnsi="Arial" w:cs="Arial"/>
          <w:i/>
          <w:iCs/>
          <w:sz w:val="22"/>
          <w:szCs w:val="22"/>
          <w:lang w:val="it-IT"/>
        </w:rPr>
        <w:t>uilding</w:t>
      </w:r>
      <w:r w:rsidR="000D0CD6" w:rsidRPr="00C52DE3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, </w:t>
      </w:r>
      <w:r w:rsidR="00421E4C">
        <w:rPr>
          <w:rFonts w:ascii="Arial" w:eastAsia="Arial" w:hAnsi="Arial" w:cs="Arial"/>
          <w:i/>
          <w:iCs/>
          <w:sz w:val="22"/>
          <w:szCs w:val="22"/>
          <w:lang w:val="it-IT"/>
        </w:rPr>
        <w:t>D</w:t>
      </w:r>
      <w:r w:rsidR="000D0CD6" w:rsidRPr="00C52DE3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ata </w:t>
      </w:r>
      <w:r w:rsidR="00421E4C">
        <w:rPr>
          <w:rFonts w:ascii="Arial" w:eastAsia="Arial" w:hAnsi="Arial" w:cs="Arial"/>
          <w:i/>
          <w:iCs/>
          <w:sz w:val="22"/>
          <w:szCs w:val="22"/>
          <w:lang w:val="it-IT"/>
        </w:rPr>
        <w:t>C</w:t>
      </w:r>
      <w:r w:rsidR="000D0CD6" w:rsidRPr="00C52DE3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enter, </w:t>
      </w:r>
      <w:r w:rsidR="00421E4C">
        <w:rPr>
          <w:rFonts w:ascii="Arial" w:eastAsia="Arial" w:hAnsi="Arial" w:cs="Arial"/>
          <w:i/>
          <w:iCs/>
          <w:sz w:val="22"/>
          <w:szCs w:val="22"/>
          <w:lang w:val="it-IT"/>
        </w:rPr>
        <w:t>I</w:t>
      </w:r>
      <w:r w:rsidR="000D0CD6" w:rsidRPr="00C52DE3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ndustrial e </w:t>
      </w:r>
      <w:r w:rsidR="00421E4C">
        <w:rPr>
          <w:rFonts w:ascii="Arial" w:eastAsia="Arial" w:hAnsi="Arial" w:cs="Arial"/>
          <w:i/>
          <w:iCs/>
          <w:sz w:val="22"/>
          <w:szCs w:val="22"/>
          <w:lang w:val="it-IT"/>
        </w:rPr>
        <w:t>U</w:t>
      </w:r>
      <w:r w:rsidR="000D0CD6" w:rsidRPr="00C52DE3">
        <w:rPr>
          <w:rFonts w:ascii="Arial" w:eastAsia="Arial" w:hAnsi="Arial" w:cs="Arial"/>
          <w:i/>
          <w:iCs/>
          <w:sz w:val="22"/>
          <w:szCs w:val="22"/>
          <w:lang w:val="it-IT"/>
        </w:rPr>
        <w:t>tility</w:t>
      </w:r>
    </w:p>
    <w:p w14:paraId="299FB7DF" w14:textId="0F826BDF" w:rsidR="000366A5" w:rsidRPr="00C52DE3" w:rsidRDefault="000D0CD6" w:rsidP="00C52DE3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  <w:r w:rsidRPr="00C52DE3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I risultati mostrano </w:t>
      </w:r>
      <w:r w:rsidR="00421E4C">
        <w:rPr>
          <w:rFonts w:ascii="Arial" w:eastAsia="Arial" w:hAnsi="Arial" w:cs="Arial"/>
          <w:i/>
          <w:iCs/>
          <w:sz w:val="22"/>
          <w:szCs w:val="22"/>
          <w:lang w:val="it-IT"/>
        </w:rPr>
        <w:t>la volontà del</w:t>
      </w:r>
      <w:r w:rsidRPr="00C52DE3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le aziende </w:t>
      </w:r>
      <w:r w:rsidR="00421E4C">
        <w:rPr>
          <w:rFonts w:ascii="Arial" w:eastAsia="Arial" w:hAnsi="Arial" w:cs="Arial"/>
          <w:i/>
          <w:iCs/>
          <w:sz w:val="22"/>
          <w:szCs w:val="22"/>
          <w:lang w:val="it-IT"/>
        </w:rPr>
        <w:t>di</w:t>
      </w:r>
      <w:r w:rsidRPr="00C52DE3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 accedere a nuove fonti di </w:t>
      </w:r>
      <w:proofErr w:type="gramStart"/>
      <w:r w:rsidRPr="00C52DE3">
        <w:rPr>
          <w:rFonts w:ascii="Arial" w:eastAsia="Arial" w:hAnsi="Arial" w:cs="Arial"/>
          <w:i/>
          <w:iCs/>
          <w:sz w:val="22"/>
          <w:szCs w:val="22"/>
          <w:lang w:val="it-IT"/>
        </w:rPr>
        <w:t>energia, tuttavia</w:t>
      </w:r>
      <w:proofErr w:type="gramEnd"/>
      <w:r w:rsidRPr="00C52DE3">
        <w:rPr>
          <w:rFonts w:ascii="Arial" w:eastAsia="Arial" w:hAnsi="Arial" w:cs="Arial"/>
          <w:i/>
          <w:iCs/>
          <w:sz w:val="22"/>
          <w:szCs w:val="22"/>
          <w:lang w:val="it-IT"/>
        </w:rPr>
        <w:t xml:space="preserve"> per farlo è necessario investire ancora di più nella digitalizzazione </w:t>
      </w:r>
    </w:p>
    <w:p w14:paraId="20F800FB" w14:textId="07A7A307" w:rsidR="00E74358" w:rsidRPr="00977A52" w:rsidRDefault="00E74358" w:rsidP="00C52DE3">
      <w:pPr>
        <w:pStyle w:val="Paragrafoelenco"/>
        <w:numPr>
          <w:ilvl w:val="0"/>
          <w:numId w:val="28"/>
        </w:numPr>
        <w:jc w:val="both"/>
        <w:rPr>
          <w:rFonts w:ascii="Arial" w:hAnsi="Arial" w:cs="Arial"/>
          <w:i/>
          <w:iCs/>
          <w:sz w:val="22"/>
          <w:szCs w:val="22"/>
          <w:lang w:val="it-IT"/>
        </w:rPr>
      </w:pPr>
      <w:r>
        <w:rPr>
          <w:rFonts w:ascii="Arial" w:hAnsi="Arial" w:cs="Arial"/>
          <w:i/>
          <w:iCs/>
          <w:sz w:val="22"/>
          <w:szCs w:val="22"/>
          <w:lang w:val="it-IT"/>
        </w:rPr>
        <w:t xml:space="preserve">In Italia, oltre metà delle aziende che hanno partecipato alla ricerca (52%) sta già mettendo in atto una strategia digitale, mentre quasi tutte le altre (46%) sono ancora in fase di valutazione </w:t>
      </w:r>
    </w:p>
    <w:p w14:paraId="79179110" w14:textId="77777777" w:rsidR="00D02616" w:rsidRPr="00C52DE3" w:rsidRDefault="00D02616" w:rsidP="00C54300">
      <w:pPr>
        <w:rPr>
          <w:rFonts w:ascii="Arial" w:hAnsi="Arial" w:cs="Arial"/>
          <w:b/>
          <w:lang w:val="it-IT"/>
        </w:rPr>
      </w:pPr>
    </w:p>
    <w:p w14:paraId="23E11FFE" w14:textId="77777777" w:rsidR="003C1FE3" w:rsidRDefault="003C1FE3" w:rsidP="00A6358B">
      <w:pPr>
        <w:pStyle w:val="p1"/>
        <w:spacing w:line="360" w:lineRule="auto"/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</w:pPr>
    </w:p>
    <w:p w14:paraId="512BDEC2" w14:textId="3F0E80AF" w:rsidR="004A6690" w:rsidRPr="00977A52" w:rsidRDefault="003C1FE3" w:rsidP="00977A52">
      <w:pPr>
        <w:pStyle w:val="p1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it-IT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 xml:space="preserve">SEGRATE 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… </w:t>
      </w:r>
      <w:r w:rsidR="00042A30">
        <w:fldChar w:fldCharType="begin"/>
      </w:r>
      <w:r w:rsidR="00042A30" w:rsidRPr="00042A30">
        <w:rPr>
          <w:lang w:val="it-IT"/>
        </w:rPr>
        <w:instrText>HYPERLINK "https://www.eaton.com/it/it-it/company/digital-innovation/brightlayer.html?percolateContentId=post%3A47682604?source=post:1569271762320049451"</w:instrText>
      </w:r>
      <w:r w:rsidR="00042A30">
        <w:fldChar w:fldCharType="separate"/>
      </w:r>
      <w:r w:rsidR="000D0CD6" w:rsidRPr="002A7B54">
        <w:rPr>
          <w:rStyle w:val="Collegamentoipertestuale"/>
          <w:rFonts w:ascii="Arial" w:eastAsia="Arial" w:hAnsi="Arial" w:cs="Arial"/>
          <w:sz w:val="22"/>
          <w:szCs w:val="22"/>
          <w:lang w:val="it-IT"/>
        </w:rPr>
        <w:t>E</w:t>
      </w:r>
      <w:r w:rsidR="000D0CD6" w:rsidRPr="002A7B54">
        <w:rPr>
          <w:rStyle w:val="Collegamentoipertestuale"/>
          <w:rFonts w:ascii="Arial" w:eastAsia="Arial" w:hAnsi="Arial" w:cs="Arial"/>
          <w:sz w:val="22"/>
          <w:szCs w:val="22"/>
          <w:lang w:val="it-IT"/>
        </w:rPr>
        <w:t>a</w:t>
      </w:r>
      <w:r w:rsidR="000D0CD6" w:rsidRPr="002A7B54">
        <w:rPr>
          <w:rStyle w:val="Collegamentoipertestuale"/>
          <w:rFonts w:ascii="Arial" w:eastAsia="Arial" w:hAnsi="Arial" w:cs="Arial"/>
          <w:sz w:val="22"/>
          <w:szCs w:val="22"/>
          <w:lang w:val="it-IT"/>
        </w:rPr>
        <w:t>ton</w:t>
      </w:r>
      <w:r w:rsidR="00042A30">
        <w:rPr>
          <w:rStyle w:val="Collegamentoipertestuale"/>
          <w:rFonts w:ascii="Arial" w:eastAsia="Arial" w:hAnsi="Arial" w:cs="Arial"/>
          <w:sz w:val="22"/>
          <w:szCs w:val="22"/>
          <w:lang w:val="it-IT"/>
        </w:rPr>
        <w:fldChar w:fldCharType="end"/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, </w:t>
      </w:r>
      <w:r w:rsidR="00111C4D">
        <w:rPr>
          <w:rFonts w:ascii="Arial" w:hAnsi="Arial" w:cs="Arial"/>
          <w:color w:val="000000"/>
          <w:sz w:val="22"/>
          <w:szCs w:val="22"/>
          <w:lang w:val="it-IT" w:eastAsia="it-IT"/>
        </w:rPr>
        <w:t>leader a livello globale nel</w:t>
      </w:r>
      <w:r w:rsidR="00111C4D" w:rsidRPr="00B635E1">
        <w:rPr>
          <w:rFonts w:ascii="Arial" w:hAnsi="Arial" w:cs="Arial"/>
          <w:color w:val="000000"/>
          <w:sz w:val="22"/>
          <w:szCs w:val="22"/>
          <w:lang w:val="it-IT" w:eastAsia="it-IT"/>
        </w:rPr>
        <w:t>la gestione dell’energia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, </w:t>
      </w:r>
      <w:r w:rsidR="00421E4C">
        <w:rPr>
          <w:rFonts w:ascii="Arial" w:eastAsia="Arial" w:hAnsi="Arial" w:cs="Arial"/>
          <w:color w:val="000000"/>
          <w:sz w:val="22"/>
          <w:szCs w:val="22"/>
          <w:lang w:val="it-IT"/>
        </w:rPr>
        <w:t>presenta i risultati di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una nuova ricerca </w:t>
      </w:r>
      <w:r w:rsidR="003240F8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che analizza 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>l’importanza della transizione energetica nel</w:t>
      </w:r>
      <w:r w:rsidR="003240F8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processo di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pianificazione della trasformazione digitale. Commissionat</w:t>
      </w:r>
      <w:r w:rsidR="003240F8">
        <w:rPr>
          <w:rFonts w:ascii="Arial" w:eastAsia="Arial" w:hAnsi="Arial" w:cs="Arial"/>
          <w:color w:val="000000"/>
          <w:sz w:val="22"/>
          <w:szCs w:val="22"/>
          <w:lang w:val="it-IT"/>
        </w:rPr>
        <w:t>o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da Eaton, </w:t>
      </w:r>
      <w:r w:rsidR="000A34D2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il report </w:t>
      </w:r>
      <w:hyperlink r:id="rId18" w:history="1">
        <w:r w:rsidR="000A34D2" w:rsidRPr="00C52DE3">
          <w:rPr>
            <w:rStyle w:val="Collegamentoipertestuale"/>
            <w:rFonts w:ascii="Arial" w:hAnsi="Arial" w:cs="Arial"/>
            <w:i/>
            <w:iCs/>
            <w:sz w:val="22"/>
            <w:szCs w:val="22"/>
            <w:lang w:val="it-IT"/>
          </w:rPr>
          <w:t xml:space="preserve">The </w:t>
        </w:r>
        <w:proofErr w:type="spellStart"/>
        <w:r w:rsidR="000A34D2" w:rsidRPr="00C52DE3">
          <w:rPr>
            <w:rStyle w:val="Collegamentoipertestuale"/>
            <w:rFonts w:ascii="Arial" w:hAnsi="Arial" w:cs="Arial"/>
            <w:i/>
            <w:iCs/>
            <w:sz w:val="22"/>
            <w:szCs w:val="22"/>
            <w:lang w:val="it-IT"/>
          </w:rPr>
          <w:t>Intersection</w:t>
        </w:r>
        <w:proofErr w:type="spellEnd"/>
        <w:r w:rsidR="000A34D2" w:rsidRPr="00C52DE3">
          <w:rPr>
            <w:rStyle w:val="Collegamentoipertestuale"/>
            <w:rFonts w:ascii="Arial" w:hAnsi="Arial" w:cs="Arial"/>
            <w:i/>
            <w:iCs/>
            <w:sz w:val="22"/>
            <w:szCs w:val="22"/>
            <w:lang w:val="it-IT"/>
          </w:rPr>
          <w:t xml:space="preserve"> of Digital </w:t>
        </w:r>
        <w:proofErr w:type="spellStart"/>
        <w:r w:rsidR="000A34D2" w:rsidRPr="00C52DE3">
          <w:rPr>
            <w:rStyle w:val="Collegamentoipertestuale"/>
            <w:rFonts w:ascii="Arial" w:hAnsi="Arial" w:cs="Arial"/>
            <w:i/>
            <w:iCs/>
            <w:sz w:val="22"/>
            <w:szCs w:val="22"/>
            <w:lang w:val="it-IT"/>
          </w:rPr>
          <w:t>Transformation</w:t>
        </w:r>
        <w:proofErr w:type="spellEnd"/>
        <w:r w:rsidR="000A34D2" w:rsidRPr="00C52DE3">
          <w:rPr>
            <w:rStyle w:val="Collegamentoipertestuale"/>
            <w:rFonts w:ascii="Arial" w:hAnsi="Arial" w:cs="Arial"/>
            <w:i/>
            <w:iCs/>
            <w:sz w:val="22"/>
            <w:szCs w:val="22"/>
            <w:lang w:val="it-IT"/>
          </w:rPr>
          <w:t xml:space="preserve"> and the Energy </w:t>
        </w:r>
        <w:proofErr w:type="spellStart"/>
        <w:r w:rsidR="000A34D2" w:rsidRPr="00C52DE3">
          <w:rPr>
            <w:rStyle w:val="Collegamentoipertestuale"/>
            <w:rFonts w:ascii="Arial" w:hAnsi="Arial" w:cs="Arial"/>
            <w:i/>
            <w:iCs/>
            <w:sz w:val="22"/>
            <w:szCs w:val="22"/>
            <w:lang w:val="it-IT"/>
          </w:rPr>
          <w:t>Transition</w:t>
        </w:r>
        <w:proofErr w:type="spellEnd"/>
      </w:hyperlink>
      <w:r w:rsidR="000D0CD6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 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– </w:t>
      </w:r>
      <w:r w:rsidR="003240F8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condotto da S&amp;P Global Market Intelligence – 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evidenzia </w:t>
      </w:r>
      <w:r w:rsidR="000D0CD6" w:rsidRPr="00977A52">
        <w:rPr>
          <w:rFonts w:ascii="Arial" w:eastAsia="Arial" w:hAnsi="Arial" w:cs="Arial"/>
          <w:color w:val="auto"/>
          <w:sz w:val="22"/>
          <w:szCs w:val="22"/>
          <w:lang w:val="it-IT"/>
        </w:rPr>
        <w:t xml:space="preserve">che </w:t>
      </w:r>
      <w:r w:rsidR="004A6690" w:rsidRPr="00977A52">
        <w:rPr>
          <w:rFonts w:ascii="Arial" w:eastAsia="Arial" w:hAnsi="Arial" w:cs="Arial"/>
          <w:color w:val="auto"/>
          <w:sz w:val="22"/>
          <w:szCs w:val="22"/>
          <w:lang w:val="it-IT"/>
        </w:rPr>
        <w:t xml:space="preserve">a livello globale </w:t>
      </w:r>
      <w:r w:rsidR="000D0CD6" w:rsidRPr="00977A52">
        <w:rPr>
          <w:rFonts w:ascii="Arial" w:eastAsia="Arial" w:hAnsi="Arial" w:cs="Arial"/>
          <w:color w:val="auto"/>
          <w:sz w:val="22"/>
          <w:szCs w:val="22"/>
          <w:lang w:val="it-IT"/>
        </w:rPr>
        <w:t xml:space="preserve">il 77% delle aziende </w:t>
      </w:r>
      <w:r w:rsidR="003240F8">
        <w:rPr>
          <w:rFonts w:ascii="Arial" w:eastAsia="Arial" w:hAnsi="Arial" w:cs="Arial"/>
          <w:color w:val="auto"/>
          <w:sz w:val="22"/>
          <w:szCs w:val="22"/>
          <w:lang w:val="it-IT"/>
        </w:rPr>
        <w:t>intervistate</w:t>
      </w:r>
      <w:r w:rsidR="00F85009" w:rsidRPr="00977A52">
        <w:rPr>
          <w:rFonts w:ascii="Arial" w:eastAsia="Arial" w:hAnsi="Arial" w:cs="Arial"/>
          <w:color w:val="auto"/>
          <w:sz w:val="22"/>
          <w:szCs w:val="22"/>
          <w:lang w:val="it-IT"/>
        </w:rPr>
        <w:t xml:space="preserve"> </w:t>
      </w:r>
      <w:r w:rsidR="000D0CD6" w:rsidRPr="00977A52">
        <w:rPr>
          <w:rFonts w:ascii="Arial" w:eastAsia="Arial" w:hAnsi="Arial" w:cs="Arial"/>
          <w:color w:val="auto"/>
          <w:sz w:val="22"/>
          <w:szCs w:val="22"/>
          <w:lang w:val="it-IT"/>
        </w:rPr>
        <w:t xml:space="preserve">si </w:t>
      </w:r>
      <w:r w:rsidR="00F85009" w:rsidRPr="00977A52">
        <w:rPr>
          <w:rFonts w:ascii="Arial" w:eastAsia="Arial" w:hAnsi="Arial" w:cs="Arial"/>
          <w:color w:val="auto"/>
          <w:sz w:val="22"/>
          <w:szCs w:val="22"/>
          <w:lang w:val="it-IT"/>
        </w:rPr>
        <w:t xml:space="preserve">pone come obiettivo quello </w:t>
      </w:r>
      <w:r w:rsidR="000D0CD6" w:rsidRPr="00977A52">
        <w:rPr>
          <w:rFonts w:ascii="Arial" w:eastAsia="Arial" w:hAnsi="Arial" w:cs="Arial"/>
          <w:color w:val="auto"/>
          <w:sz w:val="22"/>
          <w:szCs w:val="22"/>
          <w:lang w:val="it-IT"/>
        </w:rPr>
        <w:t xml:space="preserve">di passare a fonti di energia diverse da quelle attualmente in uso, tuttavia solo la metà di queste sta già mettendo in atto le strategie digitali necessarie per portare a termine questo cambiamento. </w:t>
      </w:r>
      <w:r w:rsidR="004A6690" w:rsidRPr="00977A52">
        <w:rPr>
          <w:rFonts w:ascii="Arial" w:hAnsi="Arial" w:cs="Arial"/>
          <w:b/>
          <w:bCs/>
          <w:color w:val="auto"/>
          <w:sz w:val="22"/>
          <w:szCs w:val="22"/>
          <w:lang w:val="it-IT"/>
        </w:rPr>
        <w:t xml:space="preserve">Rispetto agli altri Paesi, </w:t>
      </w:r>
      <w:r w:rsidR="003240F8" w:rsidRPr="00977A52">
        <w:rPr>
          <w:rFonts w:ascii="Arial" w:hAnsi="Arial" w:cs="Arial"/>
          <w:b/>
          <w:bCs/>
          <w:color w:val="auto"/>
          <w:sz w:val="22"/>
          <w:szCs w:val="22"/>
          <w:lang w:val="it-IT"/>
        </w:rPr>
        <w:t>l’impegno del</w:t>
      </w:r>
      <w:r w:rsidR="004A6690" w:rsidRPr="00977A52">
        <w:rPr>
          <w:rFonts w:ascii="Arial" w:hAnsi="Arial" w:cs="Arial"/>
          <w:b/>
          <w:bCs/>
          <w:color w:val="auto"/>
          <w:sz w:val="22"/>
          <w:szCs w:val="22"/>
          <w:lang w:val="it-IT"/>
        </w:rPr>
        <w:t xml:space="preserve">l’Italia </w:t>
      </w:r>
      <w:r w:rsidR="003240F8" w:rsidRPr="00977A52">
        <w:rPr>
          <w:rFonts w:ascii="Arial" w:hAnsi="Arial" w:cs="Arial"/>
          <w:b/>
          <w:bCs/>
          <w:color w:val="auto"/>
          <w:sz w:val="22"/>
          <w:szCs w:val="22"/>
          <w:lang w:val="it-IT"/>
        </w:rPr>
        <w:t>è evidente</w:t>
      </w:r>
      <w:r w:rsidR="004A6690" w:rsidRPr="00977A52">
        <w:rPr>
          <w:rFonts w:ascii="Arial" w:hAnsi="Arial" w:cs="Arial"/>
          <w:color w:val="auto"/>
          <w:sz w:val="22"/>
          <w:szCs w:val="22"/>
          <w:lang w:val="it-IT"/>
        </w:rPr>
        <w:t xml:space="preserve">: </w:t>
      </w:r>
      <w:r w:rsidR="00AC0C0D" w:rsidRPr="00977A52">
        <w:rPr>
          <w:rFonts w:ascii="Arial" w:hAnsi="Arial" w:cs="Arial"/>
          <w:color w:val="auto"/>
          <w:sz w:val="22"/>
          <w:szCs w:val="22"/>
          <w:lang w:val="it-IT"/>
        </w:rPr>
        <w:t>più di 8</w:t>
      </w:r>
      <w:r w:rsidR="004A6690" w:rsidRPr="00977A52">
        <w:rPr>
          <w:rFonts w:ascii="Arial" w:hAnsi="Arial" w:cs="Arial"/>
          <w:color w:val="auto"/>
          <w:sz w:val="22"/>
          <w:szCs w:val="22"/>
          <w:lang w:val="it-IT"/>
        </w:rPr>
        <w:t xml:space="preserve"> aziende su 10 (</w:t>
      </w:r>
      <w:r w:rsidR="00AC0C0D" w:rsidRPr="00977A52">
        <w:rPr>
          <w:rFonts w:ascii="Arial" w:hAnsi="Arial" w:cs="Arial"/>
          <w:color w:val="auto"/>
          <w:sz w:val="22"/>
          <w:szCs w:val="22"/>
          <w:lang w:val="it-IT"/>
        </w:rPr>
        <w:t>81</w:t>
      </w:r>
      <w:r w:rsidR="004A6690" w:rsidRPr="00977A52">
        <w:rPr>
          <w:rFonts w:ascii="Arial" w:hAnsi="Arial" w:cs="Arial"/>
          <w:color w:val="auto"/>
          <w:sz w:val="22"/>
          <w:szCs w:val="22"/>
          <w:lang w:val="it-IT"/>
        </w:rPr>
        <w:t xml:space="preserve">%) </w:t>
      </w:r>
      <w:r w:rsidR="00AC0C0D" w:rsidRPr="00977A52">
        <w:rPr>
          <w:rFonts w:ascii="Arial" w:hAnsi="Arial" w:cs="Arial"/>
          <w:color w:val="auto"/>
          <w:sz w:val="22"/>
          <w:szCs w:val="22"/>
          <w:lang w:val="it-IT"/>
        </w:rPr>
        <w:t xml:space="preserve">hanno </w:t>
      </w:r>
      <w:r w:rsidR="004A6690" w:rsidRPr="00977A52">
        <w:rPr>
          <w:rFonts w:ascii="Arial" w:hAnsi="Arial" w:cs="Arial"/>
          <w:color w:val="auto"/>
          <w:sz w:val="22"/>
          <w:szCs w:val="22"/>
          <w:lang w:val="it-IT"/>
        </w:rPr>
        <w:t xml:space="preserve">l’obiettivo di passare a fonti energetiche diverse da quelle attuali, </w:t>
      </w:r>
      <w:r w:rsidR="00AC0C0D" w:rsidRPr="00977A52">
        <w:rPr>
          <w:rFonts w:ascii="Arial" w:hAnsi="Arial" w:cs="Arial"/>
          <w:color w:val="auto"/>
          <w:sz w:val="22"/>
          <w:szCs w:val="22"/>
          <w:lang w:val="it-IT"/>
        </w:rPr>
        <w:t xml:space="preserve">tuttavia </w:t>
      </w:r>
      <w:r w:rsidR="004A6690" w:rsidRPr="00977A52">
        <w:rPr>
          <w:rFonts w:ascii="Arial" w:hAnsi="Arial" w:cs="Arial"/>
          <w:color w:val="auto"/>
          <w:sz w:val="22"/>
          <w:szCs w:val="22"/>
          <w:lang w:val="it-IT"/>
        </w:rPr>
        <w:t xml:space="preserve">solo </w:t>
      </w:r>
      <w:r w:rsidR="00AC0C0D" w:rsidRPr="00977A52">
        <w:rPr>
          <w:rFonts w:ascii="Arial" w:hAnsi="Arial" w:cs="Arial"/>
          <w:color w:val="auto"/>
          <w:sz w:val="22"/>
          <w:szCs w:val="22"/>
          <w:lang w:val="it-IT"/>
        </w:rPr>
        <w:t>il 44%</w:t>
      </w:r>
      <w:r w:rsidR="004A6690" w:rsidRPr="00977A52">
        <w:rPr>
          <w:rFonts w:ascii="Arial" w:hAnsi="Arial" w:cs="Arial"/>
          <w:color w:val="auto"/>
          <w:sz w:val="22"/>
          <w:szCs w:val="22"/>
          <w:lang w:val="it-IT"/>
        </w:rPr>
        <w:t xml:space="preserve"> ha già intrapreso il percorso e </w:t>
      </w:r>
      <w:r w:rsidR="00321995">
        <w:rPr>
          <w:rFonts w:ascii="Arial" w:hAnsi="Arial" w:cs="Arial"/>
          <w:color w:val="auto"/>
          <w:sz w:val="22"/>
          <w:szCs w:val="22"/>
          <w:lang w:val="it-IT"/>
        </w:rPr>
        <w:t>oltre</w:t>
      </w:r>
      <w:r w:rsidR="00321995" w:rsidRPr="00977A52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4A6690" w:rsidRPr="00977A52">
        <w:rPr>
          <w:rFonts w:ascii="Arial" w:hAnsi="Arial" w:cs="Arial"/>
          <w:color w:val="auto"/>
          <w:sz w:val="22"/>
          <w:szCs w:val="22"/>
          <w:lang w:val="it-IT"/>
        </w:rPr>
        <w:t xml:space="preserve">un </w:t>
      </w:r>
      <w:r w:rsidR="00AC0C0D" w:rsidRPr="00977A52">
        <w:rPr>
          <w:rFonts w:ascii="Arial" w:hAnsi="Arial" w:cs="Arial"/>
          <w:color w:val="auto"/>
          <w:sz w:val="22"/>
          <w:szCs w:val="22"/>
          <w:lang w:val="it-IT"/>
        </w:rPr>
        <w:t>terzo</w:t>
      </w:r>
      <w:r w:rsidR="00321995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4A6690" w:rsidRPr="00977A52">
        <w:rPr>
          <w:rFonts w:ascii="Arial" w:hAnsi="Arial" w:cs="Arial"/>
          <w:color w:val="auto"/>
          <w:sz w:val="22"/>
          <w:szCs w:val="22"/>
          <w:lang w:val="it-IT"/>
        </w:rPr>
        <w:t>(</w:t>
      </w:r>
      <w:r w:rsidR="00AC0C0D" w:rsidRPr="00977A52">
        <w:rPr>
          <w:rFonts w:ascii="Arial" w:hAnsi="Arial" w:cs="Arial"/>
          <w:color w:val="auto"/>
          <w:sz w:val="22"/>
          <w:szCs w:val="22"/>
          <w:lang w:val="it-IT"/>
        </w:rPr>
        <w:t>37</w:t>
      </w:r>
      <w:r w:rsidR="004A6690" w:rsidRPr="00977A52">
        <w:rPr>
          <w:rFonts w:ascii="Arial" w:hAnsi="Arial" w:cs="Arial"/>
          <w:color w:val="auto"/>
          <w:sz w:val="22"/>
          <w:szCs w:val="22"/>
          <w:lang w:val="it-IT"/>
        </w:rPr>
        <w:t xml:space="preserve">%) ritiene che il cambiamento richiederà ancora qualche anno per essere </w:t>
      </w:r>
      <w:r w:rsidR="00321995">
        <w:rPr>
          <w:rFonts w:ascii="Arial" w:hAnsi="Arial" w:cs="Arial"/>
          <w:color w:val="auto"/>
          <w:sz w:val="22"/>
          <w:szCs w:val="22"/>
          <w:lang w:val="it-IT"/>
        </w:rPr>
        <w:t>completato</w:t>
      </w:r>
      <w:r w:rsidR="004A6690" w:rsidRPr="00977A52">
        <w:rPr>
          <w:rFonts w:ascii="Arial" w:hAnsi="Arial" w:cs="Arial"/>
          <w:color w:val="auto"/>
          <w:sz w:val="22"/>
          <w:szCs w:val="22"/>
          <w:lang w:val="it-IT"/>
        </w:rPr>
        <w:t xml:space="preserve">. </w:t>
      </w:r>
    </w:p>
    <w:p w14:paraId="17998BED" w14:textId="77777777" w:rsidR="004A6690" w:rsidRDefault="004A6690" w:rsidP="003240F8">
      <w:pPr>
        <w:pStyle w:val="p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18251DA8" w14:textId="7A13D48E" w:rsidR="003A4FB2" w:rsidRPr="00C52DE3" w:rsidRDefault="000D0CD6" w:rsidP="00C52DE3">
      <w:pPr>
        <w:pStyle w:val="p1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Inoltre, </w:t>
      </w:r>
      <w:r w:rsidR="004A6690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sia a livello globale sia in Italia,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meno di un terzo delle aziende </w:t>
      </w:r>
      <w:r w:rsidR="002917F4">
        <w:rPr>
          <w:rFonts w:ascii="Arial" w:eastAsia="Arial" w:hAnsi="Arial" w:cs="Arial"/>
          <w:color w:val="000000"/>
          <w:sz w:val="22"/>
          <w:szCs w:val="22"/>
          <w:lang w:val="it-IT"/>
        </w:rPr>
        <w:t>traccia l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e </w:t>
      </w:r>
      <w:r w:rsidR="002917F4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principali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metriche legate a sostenibilità e intelligence energetica</w:t>
      </w:r>
      <w:r w:rsidR="002917F4">
        <w:rPr>
          <w:rFonts w:ascii="Arial" w:eastAsia="Arial" w:hAnsi="Arial" w:cs="Arial"/>
          <w:color w:val="000000"/>
          <w:sz w:val="22"/>
          <w:szCs w:val="22"/>
          <w:lang w:val="it-IT"/>
        </w:rPr>
        <w:t>,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e ancora meno (il 17%</w:t>
      </w:r>
      <w:r w:rsidR="00AC0C0D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a livello mondiale e il 20% su</w:t>
      </w:r>
      <w:r w:rsidR="00321995">
        <w:rPr>
          <w:rFonts w:ascii="Arial" w:eastAsia="Arial" w:hAnsi="Arial" w:cs="Arial"/>
          <w:color w:val="000000"/>
          <w:sz w:val="22"/>
          <w:szCs w:val="22"/>
          <w:lang w:val="it-IT"/>
        </w:rPr>
        <w:t>l</w:t>
      </w:r>
      <w:r w:rsidR="00AC0C0D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territorio italiano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) </w:t>
      </w:r>
      <w:r w:rsidR="00321995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è dotata di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sistemi </w:t>
      </w:r>
      <w:r w:rsidR="00321995">
        <w:rPr>
          <w:rFonts w:ascii="Arial" w:eastAsia="Arial" w:hAnsi="Arial" w:cs="Arial"/>
          <w:color w:val="000000"/>
          <w:sz w:val="22"/>
          <w:szCs w:val="22"/>
          <w:lang w:val="it-IT"/>
        </w:rPr>
        <w:t>che abilitano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la digitalizzazione. </w:t>
      </w:r>
    </w:p>
    <w:p w14:paraId="62EF7FD5" w14:textId="77777777" w:rsidR="00A5575A" w:rsidRPr="00C52DE3" w:rsidRDefault="00A5575A" w:rsidP="00A6358B">
      <w:pPr>
        <w:pStyle w:val="p1"/>
        <w:spacing w:line="360" w:lineRule="auto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19080B5D" w14:textId="729BBBFB" w:rsidR="00133F99" w:rsidRPr="00977A52" w:rsidRDefault="000D0CD6" w:rsidP="00C52DE3">
      <w:pPr>
        <w:pStyle w:val="p1"/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val="it-IT"/>
        </w:rPr>
      </w:pPr>
      <w:bookmarkStart w:id="0" w:name="_Hlk111464378"/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“Abbiamo identificato una </w:t>
      </w:r>
      <w:r w:rsidR="00811334"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grande </w:t>
      </w:r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>lacuna nel modo in cui le aziende applicano la digitalizzazione al</w:t>
      </w:r>
      <w:r w:rsidR="00321995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 raggiungimento</w:t>
      </w:r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 degli obiettivi </w:t>
      </w:r>
      <w:r w:rsidR="00321995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>di</w:t>
      </w:r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 decarbonizzazione</w:t>
      </w:r>
      <w:r w:rsidR="00321995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>:</w:t>
      </w:r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 questa ricerca è un campanello d’allarme che</w:t>
      </w:r>
      <w:r w:rsidR="00321995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 vuole</w:t>
      </w:r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 richiama</w:t>
      </w:r>
      <w:r w:rsidR="00321995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>re</w:t>
      </w:r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 l’attenzione delle aziende sulle opportunità in cui </w:t>
      </w:r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lastRenderedPageBreak/>
        <w:t xml:space="preserve">investire per ottenere un </w:t>
      </w:r>
      <w:r w:rsidR="00321995" w:rsidRPr="00736E1C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>impatto</w:t>
      </w:r>
      <w:r w:rsidR="00321995" w:rsidRPr="00321995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 </w:t>
      </w:r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>migliore”</w:t>
      </w:r>
      <w:r w:rsidR="00321995"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>,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ha dichiarato </w:t>
      </w:r>
      <w:proofErr w:type="spellStart"/>
      <w:r w:rsidRPr="00977A52"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>Aravind</w:t>
      </w:r>
      <w:proofErr w:type="spellEnd"/>
      <w:r w:rsidRPr="00977A52"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 xml:space="preserve"> </w:t>
      </w:r>
      <w:proofErr w:type="spellStart"/>
      <w:r w:rsidRPr="00977A52"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>Yarlagadda</w:t>
      </w:r>
      <w:proofErr w:type="spellEnd"/>
      <w:r w:rsidRPr="00977A52"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 xml:space="preserve">, </w:t>
      </w:r>
      <w:r w:rsidR="00811334" w:rsidRPr="00977A52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Executive Vice </w:t>
      </w:r>
      <w:proofErr w:type="spellStart"/>
      <w:r w:rsidR="00811334" w:rsidRPr="00977A52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President</w:t>
      </w:r>
      <w:proofErr w:type="spellEnd"/>
      <w:r w:rsidR="00811334" w:rsidRPr="00977A52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and </w:t>
      </w:r>
      <w:proofErr w:type="spellStart"/>
      <w:r w:rsidR="00811334" w:rsidRPr="00977A52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Chief</w:t>
      </w:r>
      <w:proofErr w:type="spellEnd"/>
      <w:r w:rsidR="00811334" w:rsidRPr="00977A52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Digital </w:t>
      </w:r>
      <w:proofErr w:type="spellStart"/>
      <w:r w:rsidR="00811334" w:rsidRPr="00977A52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>Officer</w:t>
      </w:r>
      <w:proofErr w:type="spellEnd"/>
      <w:r w:rsidR="00811334" w:rsidRPr="00977A52"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811334" w:rsidRPr="00977A52"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 xml:space="preserve">di </w:t>
      </w:r>
      <w:r w:rsidRPr="00977A52"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>Eaton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. </w:t>
      </w:r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“Le aziende hanno bisogno di muoversi molto più velocemente in materia di trasformazione digitale. La buona notizia è che </w:t>
      </w:r>
      <w:r w:rsidR="00416185"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>i</w:t>
      </w:r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l momento </w:t>
      </w:r>
      <w:r w:rsidR="00321995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>di</w:t>
      </w:r>
      <w:r w:rsidR="00321995"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 </w:t>
      </w:r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>agire</w:t>
      </w:r>
      <w:r w:rsidR="00416185"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 è adesso</w:t>
      </w:r>
      <w:r w:rsidR="00230CFE"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 e</w:t>
      </w:r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 </w:t>
      </w:r>
      <w:r w:rsidR="00321995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>realtà come Eaton</w:t>
      </w:r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 aiutano le aziende ad ottenere </w:t>
      </w:r>
      <w:r w:rsidR="00321995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informazioni </w:t>
      </w:r>
      <w:r w:rsidR="00230CFE"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fondamentali </w:t>
      </w:r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per valutare </w:t>
      </w:r>
      <w:r w:rsidR="00230CFE"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gli </w:t>
      </w:r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>investimenti</w:t>
      </w:r>
      <w:r w:rsidR="00230CFE"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 più proficui</w:t>
      </w:r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. Le nostre suite di software dedicate ai diversi settori stanno già </w:t>
      </w:r>
      <w:r w:rsidR="00C85DB2"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supportando </w:t>
      </w:r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>i nostri clienti ad affrontare queste sfide.”</w:t>
      </w:r>
    </w:p>
    <w:bookmarkEnd w:id="0"/>
    <w:p w14:paraId="64A8A15C" w14:textId="77777777" w:rsidR="007F7239" w:rsidRPr="00C52DE3" w:rsidRDefault="007F7239" w:rsidP="00C52DE3">
      <w:pPr>
        <w:pStyle w:val="p1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34433791" w14:textId="71FC75B4" w:rsidR="00DD1C91" w:rsidRPr="00C52DE3" w:rsidRDefault="000D0CD6" w:rsidP="00C52DE3">
      <w:pPr>
        <w:pStyle w:val="p1"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val="it-IT"/>
        </w:rPr>
      </w:pP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Lo studio </w:t>
      </w:r>
      <w:r w:rsidR="00321995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ha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coinvol</w:t>
      </w:r>
      <w:r w:rsidR="00321995">
        <w:rPr>
          <w:rFonts w:ascii="Arial" w:eastAsia="Arial" w:hAnsi="Arial" w:cs="Arial"/>
          <w:color w:val="000000"/>
          <w:sz w:val="22"/>
          <w:szCs w:val="22"/>
          <w:lang w:val="it-IT"/>
        </w:rPr>
        <w:t>to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1001 aziende in Nord America, Europa e Medio Oriente, impegnate nell</w:t>
      </w:r>
      <w:r w:rsidR="00321995">
        <w:rPr>
          <w:rFonts w:ascii="Arial" w:eastAsia="Arial" w:hAnsi="Arial" w:cs="Arial"/>
          <w:color w:val="000000"/>
          <w:sz w:val="22"/>
          <w:szCs w:val="22"/>
          <w:lang w:val="it-IT"/>
        </w:rPr>
        <w:t>’ambito dell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a trasformazione digitale in quattro settori critici per l’energia: edifici</w:t>
      </w:r>
      <w:r w:rsidR="00321995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residenziali e commerciali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, data center, industriale e utility.</w:t>
      </w:r>
      <w:r w:rsidR="00C85DB2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</w:p>
    <w:p w14:paraId="11B773CB" w14:textId="77777777" w:rsidR="0078742E" w:rsidRPr="00C52DE3" w:rsidRDefault="0078742E" w:rsidP="00C52DE3">
      <w:pPr>
        <w:pStyle w:val="p1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45E1FC7A" w14:textId="79A7EFBE" w:rsidR="007F7239" w:rsidRPr="00C52DE3" w:rsidRDefault="000D0CD6" w:rsidP="00C52DE3">
      <w:pPr>
        <w:pStyle w:val="p1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it-IT"/>
        </w:rPr>
      </w:pPr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“Fino a oggi i progetti di trasformazione </w:t>
      </w:r>
      <w:r w:rsidR="00AD79E8"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delle </w:t>
      </w:r>
      <w:r w:rsidR="00F16B38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>aziende</w:t>
      </w:r>
      <w:r w:rsidR="00F16B38"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 </w:t>
      </w:r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>si sono concentrati principalmente sull’ottimizzazione dei processi.</w:t>
      </w:r>
      <w:r w:rsidR="00AD79E8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  <w:r w:rsidR="00F16B38"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>L</w:t>
      </w:r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>'imminente transizione energetica avrà un impatto sulle best practice e sui processi digitali</w:t>
      </w:r>
      <w:r w:rsidR="00F16B38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>,</w:t>
      </w:r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 diventando </w:t>
      </w:r>
      <w:r w:rsidR="00F16B38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quindi </w:t>
      </w:r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un importante fattore di differenziazione competitiva per le aziende che inizieranno </w:t>
      </w:r>
      <w:proofErr w:type="gramStart"/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>ad</w:t>
      </w:r>
      <w:proofErr w:type="gramEnd"/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 adottare </w:t>
      </w:r>
      <w:r w:rsidR="00F16B38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>tale</w:t>
      </w:r>
      <w:r w:rsidR="00F16B38"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 xml:space="preserve"> </w:t>
      </w:r>
      <w:r w:rsidRPr="00977A52">
        <w:rPr>
          <w:rFonts w:ascii="Arial" w:eastAsia="Arial" w:hAnsi="Arial" w:cs="Arial"/>
          <w:i/>
          <w:iCs/>
          <w:color w:val="000000"/>
          <w:sz w:val="22"/>
          <w:szCs w:val="22"/>
          <w:lang w:val="it-IT"/>
        </w:rPr>
        <w:t>approccio"</w:t>
      </w:r>
      <w:r w:rsidR="00F16B38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, ha affermato </w:t>
      </w:r>
      <w:r w:rsidR="00F16B38" w:rsidRPr="00977A52"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 xml:space="preserve">Rich </w:t>
      </w:r>
      <w:proofErr w:type="spellStart"/>
      <w:r w:rsidR="00F16B38" w:rsidRPr="00977A52"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>Karpinski</w:t>
      </w:r>
      <w:proofErr w:type="spellEnd"/>
      <w:r w:rsidR="00F16B38" w:rsidRPr="00977A52"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 xml:space="preserve">, Senior Analyst di 451 </w:t>
      </w:r>
      <w:proofErr w:type="spellStart"/>
      <w:r w:rsidR="00F16B38" w:rsidRPr="00977A52"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>Research</w:t>
      </w:r>
      <w:proofErr w:type="spellEnd"/>
      <w:r w:rsidR="00F16B38" w:rsidRPr="00977A52"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>, parte di S&amp;P Global Market Intelligence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.</w:t>
      </w:r>
    </w:p>
    <w:p w14:paraId="099FA3F9" w14:textId="3EDA2C33" w:rsidR="0091056F" w:rsidRDefault="0091056F" w:rsidP="00C52DE3">
      <w:pPr>
        <w:pStyle w:val="p1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52DE7E1D" w14:textId="77777777" w:rsidR="001E37FD" w:rsidRPr="00C52DE3" w:rsidRDefault="001E37FD" w:rsidP="00C52DE3">
      <w:pPr>
        <w:pStyle w:val="p1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4C623E27" w14:textId="6E13FC58" w:rsidR="004B1430" w:rsidRPr="00C52DE3" w:rsidRDefault="00F16B38" w:rsidP="00C52DE3">
      <w:pPr>
        <w:pStyle w:val="p1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it-IT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>Tra i principali r</w:t>
      </w:r>
      <w:r w:rsidR="000D0CD6"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 xml:space="preserve">isultati della ricerca </w:t>
      </w:r>
      <w:r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 xml:space="preserve">per ciascun </w:t>
      </w:r>
      <w:r w:rsidR="000D0CD6"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>settore</w:t>
      </w:r>
      <w:r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>:</w:t>
      </w:r>
    </w:p>
    <w:p w14:paraId="6FF74EEF" w14:textId="77777777" w:rsidR="0078742E" w:rsidRPr="00C52DE3" w:rsidRDefault="0078742E" w:rsidP="00C52DE3">
      <w:pPr>
        <w:pStyle w:val="p1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7D9C0ED2" w14:textId="35A59AEC" w:rsidR="0091056F" w:rsidRPr="00977A52" w:rsidRDefault="00F16B38" w:rsidP="00C52DE3">
      <w:pPr>
        <w:pStyle w:val="p1"/>
        <w:spacing w:line="360" w:lineRule="auto"/>
        <w:jc w:val="both"/>
        <w:rPr>
          <w:rFonts w:ascii="Arial" w:eastAsia="Arial" w:hAnsi="Arial" w:cs="Arial"/>
          <w:color w:val="auto"/>
          <w:sz w:val="22"/>
          <w:szCs w:val="22"/>
          <w:lang w:val="it-IT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>Gli operatori e i</w:t>
      </w:r>
      <w:r w:rsidR="000D0CD6"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 xml:space="preserve"> proprietari di edifici 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hanno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evidenziato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che l’ottimizzazione dell’energia e l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e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iniziative in ambito 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ESG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giocano un ruolo fondamentale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. La sostenibilità è l’obiettivo principale in questo settore,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ritenuta una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priorità dal 46% delle aziende coinvolte. Tuttavia, i proprietari di edifici sono scettici in merito alla r</w:t>
      </w:r>
      <w:r w:rsidR="001C0190">
        <w:rPr>
          <w:rFonts w:ascii="Arial" w:eastAsia="Arial" w:hAnsi="Arial" w:cs="Arial"/>
          <w:color w:val="000000"/>
          <w:sz w:val="22"/>
          <w:szCs w:val="22"/>
          <w:lang w:val="it-IT"/>
        </w:rPr>
        <w:t>e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muneratività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dei progetti di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“smart building”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.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Secondo gli intervistati, 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le principali sfide digitali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includono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un’analisi costi/benefici</w:t>
      </w:r>
      <w:r w:rsidRPr="00F16B38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favorevole</w:t>
      </w:r>
      <w:r w:rsidR="0083226B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(citata 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>dal 52% dei rispondenti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) 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e la mancanza di </w:t>
      </w:r>
      <w:r w:rsidR="00C9672C">
        <w:rPr>
          <w:rFonts w:ascii="Arial" w:eastAsia="Arial" w:hAnsi="Arial" w:cs="Arial"/>
          <w:color w:val="000000"/>
          <w:sz w:val="22"/>
          <w:szCs w:val="22"/>
          <w:lang w:val="it-IT"/>
        </w:rPr>
        <w:t>casi d’uso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digitali (45%).</w:t>
      </w:r>
      <w:r w:rsidR="006714FB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  <w:r w:rsidRPr="00977A52"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>Le aziende italiane hanno mostrato un livello di consapevolezza maggiore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, </w:t>
      </w:r>
      <w:r w:rsidR="001C0190">
        <w:rPr>
          <w:rFonts w:ascii="Arial" w:eastAsia="Arial" w:hAnsi="Arial" w:cs="Arial"/>
          <w:color w:val="auto"/>
          <w:sz w:val="22"/>
          <w:szCs w:val="22"/>
          <w:lang w:val="it-IT"/>
        </w:rPr>
        <w:t>tanto che</w:t>
      </w:r>
      <w:r w:rsidR="006714FB" w:rsidRPr="00977A52">
        <w:rPr>
          <w:rFonts w:ascii="Arial" w:eastAsia="Arial" w:hAnsi="Arial" w:cs="Arial"/>
          <w:color w:val="auto"/>
          <w:sz w:val="22"/>
          <w:szCs w:val="22"/>
          <w:lang w:val="it-IT"/>
        </w:rPr>
        <w:t xml:space="preserve"> il 72% si avvale</w:t>
      </w:r>
      <w:r w:rsidR="00C9672C" w:rsidRPr="00977A52">
        <w:rPr>
          <w:rFonts w:ascii="Arial" w:eastAsia="Arial" w:hAnsi="Arial" w:cs="Arial"/>
          <w:color w:val="auto"/>
          <w:sz w:val="22"/>
          <w:szCs w:val="22"/>
          <w:lang w:val="it-IT"/>
        </w:rPr>
        <w:t xml:space="preserve"> </w:t>
      </w:r>
      <w:r w:rsidR="001C0190">
        <w:rPr>
          <w:rFonts w:ascii="Arial" w:eastAsia="Arial" w:hAnsi="Arial" w:cs="Arial"/>
          <w:color w:val="auto"/>
          <w:sz w:val="22"/>
          <w:szCs w:val="22"/>
          <w:lang w:val="it-IT"/>
        </w:rPr>
        <w:t xml:space="preserve">di sistemi di monitoraggio ambientale come rilevamento di fumo, del livello dell’acqua e della qualità dell’aria. Inoltre, le aziende italiane condividono le stesse sfide globali in termini di </w:t>
      </w:r>
      <w:r w:rsidR="00C9672C" w:rsidRPr="00977A52">
        <w:rPr>
          <w:rFonts w:ascii="Arial" w:eastAsia="Arial" w:hAnsi="Arial" w:cs="Arial"/>
          <w:color w:val="auto"/>
          <w:sz w:val="22"/>
          <w:szCs w:val="22"/>
          <w:lang w:val="it-IT"/>
        </w:rPr>
        <w:t xml:space="preserve">costi/benefici </w:t>
      </w:r>
      <w:r w:rsidR="001C0190">
        <w:rPr>
          <w:rFonts w:ascii="Arial" w:eastAsia="Arial" w:hAnsi="Arial" w:cs="Arial"/>
          <w:color w:val="auto"/>
          <w:sz w:val="22"/>
          <w:szCs w:val="22"/>
          <w:lang w:val="it-IT"/>
        </w:rPr>
        <w:t>(</w:t>
      </w:r>
      <w:r w:rsidR="00C9672C" w:rsidRPr="00977A52">
        <w:rPr>
          <w:rFonts w:ascii="Arial" w:eastAsia="Arial" w:hAnsi="Arial" w:cs="Arial"/>
          <w:color w:val="auto"/>
          <w:sz w:val="22"/>
          <w:szCs w:val="22"/>
          <w:lang w:val="it-IT"/>
        </w:rPr>
        <w:t>52%</w:t>
      </w:r>
      <w:r w:rsidR="001C0190">
        <w:rPr>
          <w:rFonts w:ascii="Arial" w:eastAsia="Arial" w:hAnsi="Arial" w:cs="Arial"/>
          <w:color w:val="auto"/>
          <w:sz w:val="22"/>
          <w:szCs w:val="22"/>
          <w:lang w:val="it-IT"/>
        </w:rPr>
        <w:t>), ma subiscono anche la complessità</w:t>
      </w:r>
      <w:r w:rsidR="00050817" w:rsidRPr="00977A52">
        <w:rPr>
          <w:rFonts w:ascii="Arial" w:eastAsia="Arial" w:hAnsi="Arial" w:cs="Arial"/>
          <w:color w:val="auto"/>
          <w:sz w:val="22"/>
          <w:szCs w:val="22"/>
          <w:lang w:val="it-IT"/>
        </w:rPr>
        <w:t xml:space="preserve"> normativ</w:t>
      </w:r>
      <w:r w:rsidR="001C0190">
        <w:rPr>
          <w:rFonts w:ascii="Arial" w:eastAsia="Arial" w:hAnsi="Arial" w:cs="Arial"/>
          <w:color w:val="auto"/>
          <w:sz w:val="22"/>
          <w:szCs w:val="22"/>
          <w:lang w:val="it-IT"/>
        </w:rPr>
        <w:t>a</w:t>
      </w:r>
      <w:r w:rsidR="00050817" w:rsidRPr="00977A52">
        <w:rPr>
          <w:rFonts w:ascii="Arial" w:eastAsia="Arial" w:hAnsi="Arial" w:cs="Arial"/>
          <w:color w:val="auto"/>
          <w:sz w:val="22"/>
          <w:szCs w:val="22"/>
          <w:lang w:val="it-IT"/>
        </w:rPr>
        <w:t xml:space="preserve"> </w:t>
      </w:r>
      <w:r w:rsidR="001C0190">
        <w:rPr>
          <w:rFonts w:ascii="Arial" w:eastAsia="Arial" w:hAnsi="Arial" w:cs="Arial"/>
          <w:color w:val="auto"/>
          <w:sz w:val="22"/>
          <w:szCs w:val="22"/>
          <w:lang w:val="it-IT"/>
        </w:rPr>
        <w:t>e</w:t>
      </w:r>
      <w:r w:rsidR="00050817" w:rsidRPr="00977A52">
        <w:rPr>
          <w:rFonts w:ascii="Arial" w:eastAsia="Arial" w:hAnsi="Arial" w:cs="Arial"/>
          <w:color w:val="auto"/>
          <w:sz w:val="22"/>
          <w:szCs w:val="22"/>
          <w:lang w:val="it-IT"/>
        </w:rPr>
        <w:t xml:space="preserve"> di conformità </w:t>
      </w:r>
      <w:r w:rsidR="001C0190">
        <w:rPr>
          <w:rFonts w:ascii="Arial" w:eastAsia="Arial" w:hAnsi="Arial" w:cs="Arial"/>
          <w:color w:val="auto"/>
          <w:sz w:val="22"/>
          <w:szCs w:val="22"/>
          <w:lang w:val="it-IT"/>
        </w:rPr>
        <w:t xml:space="preserve">(indicata come una delle sfide principali </w:t>
      </w:r>
      <w:r w:rsidR="00050817" w:rsidRPr="00977A52">
        <w:rPr>
          <w:rFonts w:ascii="Arial" w:eastAsia="Arial" w:hAnsi="Arial" w:cs="Arial"/>
          <w:color w:val="auto"/>
          <w:sz w:val="22"/>
          <w:szCs w:val="22"/>
          <w:lang w:val="it-IT"/>
        </w:rPr>
        <w:t>dal 48%</w:t>
      </w:r>
      <w:r w:rsidR="001C0190">
        <w:rPr>
          <w:rFonts w:ascii="Arial" w:eastAsia="Arial" w:hAnsi="Arial" w:cs="Arial"/>
          <w:color w:val="auto"/>
          <w:sz w:val="22"/>
          <w:szCs w:val="22"/>
          <w:lang w:val="it-IT"/>
        </w:rPr>
        <w:t xml:space="preserve"> degli intervistati)</w:t>
      </w:r>
      <w:r w:rsidR="00050817" w:rsidRPr="00977A52">
        <w:rPr>
          <w:rFonts w:ascii="Arial" w:eastAsia="Arial" w:hAnsi="Arial" w:cs="Arial"/>
          <w:color w:val="auto"/>
          <w:sz w:val="22"/>
          <w:szCs w:val="22"/>
          <w:lang w:val="it-IT"/>
        </w:rPr>
        <w:t>.</w:t>
      </w:r>
      <w:r>
        <w:rPr>
          <w:rFonts w:ascii="Arial" w:eastAsia="Arial" w:hAnsi="Arial" w:cs="Arial"/>
          <w:color w:val="auto"/>
          <w:sz w:val="22"/>
          <w:szCs w:val="22"/>
          <w:lang w:val="it-IT"/>
        </w:rPr>
        <w:t xml:space="preserve"> </w:t>
      </w:r>
    </w:p>
    <w:p w14:paraId="66F192FC" w14:textId="77777777" w:rsidR="0091056F" w:rsidRPr="00C52DE3" w:rsidRDefault="0091056F" w:rsidP="00C52DE3">
      <w:pPr>
        <w:pStyle w:val="p1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3B0A0FF1" w14:textId="478D40BB" w:rsidR="00FB17BB" w:rsidRPr="00C52DE3" w:rsidRDefault="000D0CD6" w:rsidP="00C52DE3">
      <w:pPr>
        <w:pStyle w:val="p1"/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val="it-IT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>I data center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hanno abbracciato la digitalizzazione e sono ora alla ricerca di nuov</w:t>
      </w:r>
      <w:r w:rsidR="0083226B">
        <w:rPr>
          <w:rFonts w:ascii="Arial" w:eastAsia="Arial" w:hAnsi="Arial" w:cs="Arial"/>
          <w:color w:val="000000"/>
          <w:sz w:val="22"/>
          <w:szCs w:val="22"/>
          <w:lang w:val="it-IT"/>
        </w:rPr>
        <w:t>e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opportunità per ottimizzare le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it-IT"/>
        </w:rPr>
        <w:t>opera</w:t>
      </w:r>
      <w:r w:rsidR="004806C5">
        <w:rPr>
          <w:rFonts w:ascii="Arial" w:eastAsia="Arial" w:hAnsi="Arial" w:cs="Arial"/>
          <w:color w:val="000000"/>
          <w:sz w:val="22"/>
          <w:szCs w:val="22"/>
          <w:lang w:val="it-IT"/>
        </w:rPr>
        <w:t>tion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o generare ricavi volti a creare vantaggi competitivi. </w:t>
      </w:r>
      <w:r w:rsidR="004806C5">
        <w:rPr>
          <w:rFonts w:ascii="Arial" w:eastAsia="Arial" w:hAnsi="Arial" w:cs="Arial"/>
          <w:color w:val="000000"/>
          <w:sz w:val="22"/>
          <w:szCs w:val="22"/>
          <w:lang w:val="it-IT"/>
        </w:rPr>
        <w:t>I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prossimi obiettivi </w:t>
      </w:r>
      <w:r w:rsidR="004806C5">
        <w:rPr>
          <w:rFonts w:ascii="Arial" w:eastAsia="Arial" w:hAnsi="Arial" w:cs="Arial"/>
          <w:color w:val="000000"/>
          <w:sz w:val="22"/>
          <w:szCs w:val="22"/>
          <w:lang w:val="it-IT"/>
        </w:rPr>
        <w:t>prevedono un maggiore utilizzo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delle</w:t>
      </w:r>
      <w:r w:rsidR="004806C5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energie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rinnovabili</w:t>
      </w:r>
      <w:r w:rsidR="004806C5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(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citato dal 50% dei proprietari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lastRenderedPageBreak/>
        <w:t>di data center</w:t>
      </w:r>
      <w:r w:rsidR="004806C5">
        <w:rPr>
          <w:rFonts w:ascii="Arial" w:eastAsia="Arial" w:hAnsi="Arial" w:cs="Arial"/>
          <w:color w:val="000000"/>
          <w:sz w:val="22"/>
          <w:szCs w:val="22"/>
          <w:lang w:val="it-IT"/>
        </w:rPr>
        <w:t>)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, </w:t>
      </w:r>
      <w:r w:rsidR="004806C5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il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migliora</w:t>
      </w:r>
      <w:r w:rsidR="004806C5">
        <w:rPr>
          <w:rFonts w:ascii="Arial" w:eastAsia="Arial" w:hAnsi="Arial" w:cs="Arial"/>
          <w:color w:val="000000"/>
          <w:sz w:val="22"/>
          <w:szCs w:val="22"/>
          <w:lang w:val="it-IT"/>
        </w:rPr>
        <w:t>mento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  <w:r w:rsidR="004806C5">
        <w:rPr>
          <w:rFonts w:ascii="Arial" w:eastAsia="Arial" w:hAnsi="Arial" w:cs="Arial"/>
          <w:color w:val="000000"/>
          <w:sz w:val="22"/>
          <w:szCs w:val="22"/>
          <w:lang w:val="it-IT"/>
        </w:rPr>
        <w:t>del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l’accumulo dell’energia</w:t>
      </w:r>
      <w:r w:rsidR="004806C5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(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47%</w:t>
      </w:r>
      <w:r w:rsidR="004806C5">
        <w:rPr>
          <w:rFonts w:ascii="Arial" w:eastAsia="Arial" w:hAnsi="Arial" w:cs="Arial"/>
          <w:color w:val="000000"/>
          <w:sz w:val="22"/>
          <w:szCs w:val="22"/>
          <w:lang w:val="it-IT"/>
        </w:rPr>
        <w:t>)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e </w:t>
      </w:r>
      <w:r w:rsidR="004806C5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la monetizzazione della vendita di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energia alla rete</w:t>
      </w:r>
      <w:r w:rsidR="004806C5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(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34%</w:t>
      </w:r>
      <w:r w:rsidR="004806C5">
        <w:rPr>
          <w:rFonts w:ascii="Arial" w:eastAsia="Arial" w:hAnsi="Arial" w:cs="Arial"/>
          <w:color w:val="000000"/>
          <w:sz w:val="22"/>
          <w:szCs w:val="22"/>
          <w:lang w:val="it-IT"/>
        </w:rPr>
        <w:t>)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. </w:t>
      </w:r>
      <w:r w:rsidR="00FB17BB" w:rsidRPr="00977A52">
        <w:rPr>
          <w:rFonts w:ascii="Arial" w:hAnsi="Arial" w:cs="Arial"/>
          <w:b/>
          <w:bCs/>
          <w:color w:val="auto"/>
          <w:sz w:val="22"/>
          <w:szCs w:val="22"/>
          <w:lang w:val="it-IT"/>
        </w:rPr>
        <w:t>Tali obiettivi sono condivisi anche dalle aziende italiane</w:t>
      </w:r>
      <w:r w:rsidR="004806C5" w:rsidRPr="00977A52">
        <w:rPr>
          <w:rFonts w:ascii="Arial" w:hAnsi="Arial" w:cs="Arial"/>
          <w:color w:val="auto"/>
          <w:sz w:val="22"/>
          <w:szCs w:val="22"/>
          <w:lang w:val="it-IT"/>
        </w:rPr>
        <w:t>,</w:t>
      </w:r>
      <w:r w:rsidR="00FB17BB" w:rsidRPr="00977A52">
        <w:rPr>
          <w:rFonts w:ascii="Arial" w:hAnsi="Arial" w:cs="Arial"/>
          <w:color w:val="auto"/>
          <w:sz w:val="22"/>
          <w:szCs w:val="22"/>
          <w:lang w:val="it-IT"/>
        </w:rPr>
        <w:t xml:space="preserve"> tuttavia oggi per</w:t>
      </w:r>
      <w:r w:rsidR="004806C5" w:rsidRPr="00977A52">
        <w:rPr>
          <w:rFonts w:ascii="Arial" w:hAnsi="Arial" w:cs="Arial"/>
          <w:color w:val="auto"/>
          <w:sz w:val="22"/>
          <w:szCs w:val="22"/>
          <w:lang w:val="it-IT"/>
        </w:rPr>
        <w:t xml:space="preserve"> oltre </w:t>
      </w:r>
      <w:r w:rsidR="00FB17BB" w:rsidRPr="00977A52">
        <w:rPr>
          <w:rFonts w:ascii="Arial" w:hAnsi="Arial" w:cs="Arial"/>
          <w:color w:val="auto"/>
          <w:sz w:val="22"/>
          <w:szCs w:val="22"/>
          <w:lang w:val="it-IT"/>
        </w:rPr>
        <w:t xml:space="preserve">la metà delle aziende che operano nel settore dei data center (52%) la vera priorità è la </w:t>
      </w:r>
      <w:r w:rsidR="00FB17BB" w:rsidRPr="00977A52">
        <w:rPr>
          <w:rFonts w:ascii="Arial" w:hAnsi="Arial" w:cs="Arial"/>
          <w:b/>
          <w:bCs/>
          <w:color w:val="auto"/>
          <w:sz w:val="22"/>
          <w:szCs w:val="22"/>
          <w:lang w:val="it-IT"/>
        </w:rPr>
        <w:t>riduzione dei costi complessivi energia/potenza</w:t>
      </w:r>
      <w:r w:rsidR="00FB17BB" w:rsidRPr="00977A52">
        <w:rPr>
          <w:rFonts w:ascii="Arial" w:hAnsi="Arial" w:cs="Arial"/>
          <w:color w:val="auto"/>
          <w:sz w:val="22"/>
          <w:szCs w:val="22"/>
          <w:lang w:val="it-IT"/>
        </w:rPr>
        <w:t>.</w:t>
      </w:r>
    </w:p>
    <w:p w14:paraId="1E36251E" w14:textId="77777777" w:rsidR="00D34FC2" w:rsidRPr="00C52DE3" w:rsidRDefault="00D34FC2" w:rsidP="004806C5">
      <w:pPr>
        <w:pStyle w:val="p1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2874103D" w14:textId="3C98F35B" w:rsidR="00E72C83" w:rsidRDefault="000D0CD6" w:rsidP="004806C5">
      <w:pPr>
        <w:pStyle w:val="p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lang w:val="it-IT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>Le aziende del settore industriale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hanno concentrato gli sforzi in </w:t>
      </w:r>
      <w:r w:rsidR="004806C5">
        <w:rPr>
          <w:rFonts w:ascii="Arial" w:eastAsia="Arial" w:hAnsi="Arial" w:cs="Arial"/>
          <w:color w:val="000000"/>
          <w:sz w:val="22"/>
          <w:szCs w:val="22"/>
          <w:lang w:val="it-IT"/>
        </w:rPr>
        <w:t>termini di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digitalizzazione </w:t>
      </w:r>
      <w:r w:rsidR="00E72C83">
        <w:rPr>
          <w:rFonts w:ascii="Arial" w:eastAsia="Arial" w:hAnsi="Arial" w:cs="Arial"/>
          <w:color w:val="000000"/>
          <w:sz w:val="22"/>
          <w:szCs w:val="22"/>
          <w:lang w:val="it-IT"/>
        </w:rPr>
        <w:t>guardando a una delle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  <w:r w:rsidR="00E72C83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criticità tipiche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del settore: la mancanza di operatori specializzati. </w:t>
      </w:r>
      <w:r w:rsidR="00E72C83">
        <w:rPr>
          <w:rFonts w:ascii="Arial" w:eastAsia="Arial" w:hAnsi="Arial" w:cs="Arial"/>
          <w:color w:val="000000"/>
          <w:sz w:val="22"/>
          <w:szCs w:val="22"/>
          <w:lang w:val="it-IT"/>
        </w:rPr>
        <w:t>In tale contesto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, </w:t>
      </w:r>
      <w:r w:rsidR="00E72C83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l’impegno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digital</w:t>
      </w:r>
      <w:r w:rsidR="00E72C83">
        <w:rPr>
          <w:rFonts w:ascii="Arial" w:eastAsia="Arial" w:hAnsi="Arial" w:cs="Arial"/>
          <w:color w:val="000000"/>
          <w:sz w:val="22"/>
          <w:szCs w:val="22"/>
          <w:lang w:val="it-IT"/>
        </w:rPr>
        <w:t>e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per la transizione energetica </w:t>
      </w:r>
      <w:r w:rsidR="00E72C83">
        <w:rPr>
          <w:rFonts w:ascii="Arial" w:eastAsia="Arial" w:hAnsi="Arial" w:cs="Arial"/>
          <w:color w:val="000000"/>
          <w:sz w:val="22"/>
          <w:szCs w:val="22"/>
          <w:lang w:val="it-IT"/>
        </w:rPr>
        <w:t>risulta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in ritardo. Solo il 24% delle aziende del settore industriale </w:t>
      </w:r>
      <w:r w:rsidR="00E72C83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ritiene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energia e</w:t>
      </w:r>
      <w:r w:rsidR="00E72C83">
        <w:rPr>
          <w:rFonts w:ascii="Arial" w:eastAsia="Arial" w:hAnsi="Arial" w:cs="Arial"/>
          <w:color w:val="000000"/>
          <w:sz w:val="22"/>
          <w:szCs w:val="22"/>
          <w:lang w:val="it-IT"/>
        </w:rPr>
        <w:t>d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elettricità fondamentali per la trasformazione industriale. Le aziende che applicheranno la digitalizzazione alla transizione energetica otterranno vantaggi cruciali per conservare o ottenere un vantaggio competitivo. </w:t>
      </w:r>
    </w:p>
    <w:p w14:paraId="2F516B8D" w14:textId="77777777" w:rsidR="00E72C83" w:rsidRDefault="00E72C83" w:rsidP="004806C5">
      <w:pPr>
        <w:pStyle w:val="p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  <w:lang w:val="it-IT"/>
        </w:rPr>
      </w:pPr>
    </w:p>
    <w:p w14:paraId="1E3AAA1F" w14:textId="669EB390" w:rsidR="004A7712" w:rsidRDefault="00854CBC" w:rsidP="004806C5">
      <w:pPr>
        <w:pStyle w:val="p1"/>
        <w:spacing w:line="360" w:lineRule="auto"/>
        <w:jc w:val="both"/>
        <w:rPr>
          <w:rFonts w:ascii="Arial" w:eastAsia="Arial" w:hAnsi="Arial" w:cs="Arial"/>
          <w:color w:val="auto"/>
          <w:sz w:val="22"/>
          <w:szCs w:val="22"/>
          <w:lang w:val="it-IT"/>
        </w:rPr>
      </w:pPr>
      <w:r w:rsidRPr="00977A52">
        <w:rPr>
          <w:rFonts w:ascii="Arial" w:eastAsia="Arial" w:hAnsi="Arial" w:cs="Arial"/>
          <w:b/>
          <w:bCs/>
          <w:color w:val="auto"/>
          <w:sz w:val="22"/>
          <w:szCs w:val="22"/>
          <w:lang w:val="it-IT"/>
        </w:rPr>
        <w:t>In Italia</w:t>
      </w:r>
      <w:r w:rsidRPr="00977A52">
        <w:rPr>
          <w:rFonts w:ascii="Arial" w:eastAsia="Arial" w:hAnsi="Arial" w:cs="Arial"/>
          <w:color w:val="auto"/>
          <w:sz w:val="22"/>
          <w:szCs w:val="22"/>
          <w:lang w:val="it-IT"/>
        </w:rPr>
        <w:t>,</w:t>
      </w:r>
      <w:r w:rsidR="00E72C83">
        <w:rPr>
          <w:rFonts w:ascii="Arial" w:eastAsia="Arial" w:hAnsi="Arial" w:cs="Arial"/>
          <w:color w:val="auto"/>
          <w:sz w:val="22"/>
          <w:szCs w:val="22"/>
          <w:lang w:val="it-IT"/>
        </w:rPr>
        <w:t xml:space="preserve"> Paese tradizionalmente legato al settore manifatturiero, </w:t>
      </w:r>
      <w:r w:rsidR="00E72C83" w:rsidRPr="00977A52">
        <w:rPr>
          <w:rFonts w:ascii="Arial" w:eastAsia="Arial" w:hAnsi="Arial" w:cs="Arial"/>
          <w:b/>
          <w:bCs/>
          <w:color w:val="auto"/>
          <w:sz w:val="22"/>
          <w:szCs w:val="22"/>
          <w:lang w:val="it-IT"/>
        </w:rPr>
        <w:t>le priorità per la maggior parte delle aziende restano</w:t>
      </w:r>
      <w:r w:rsidRPr="00977A52">
        <w:rPr>
          <w:rFonts w:ascii="Arial" w:eastAsia="Arial" w:hAnsi="Arial" w:cs="Arial"/>
          <w:b/>
          <w:bCs/>
          <w:color w:val="auto"/>
          <w:sz w:val="22"/>
          <w:szCs w:val="22"/>
          <w:lang w:val="it-IT"/>
        </w:rPr>
        <w:t xml:space="preserve"> l’ottimizzazione dei processi</w:t>
      </w:r>
      <w:r w:rsidR="00E72C83" w:rsidRPr="00977A52">
        <w:rPr>
          <w:rFonts w:ascii="Arial" w:eastAsia="Arial" w:hAnsi="Arial" w:cs="Arial"/>
          <w:b/>
          <w:bCs/>
          <w:color w:val="auto"/>
          <w:sz w:val="22"/>
          <w:szCs w:val="22"/>
          <w:lang w:val="it-IT"/>
        </w:rPr>
        <w:t xml:space="preserve"> (54%)</w:t>
      </w:r>
      <w:r w:rsidRPr="00977A52">
        <w:rPr>
          <w:rFonts w:ascii="Arial" w:eastAsia="Arial" w:hAnsi="Arial" w:cs="Arial"/>
          <w:b/>
          <w:bCs/>
          <w:color w:val="auto"/>
          <w:sz w:val="22"/>
          <w:szCs w:val="22"/>
          <w:lang w:val="it-IT"/>
        </w:rPr>
        <w:t xml:space="preserve"> e la </w:t>
      </w:r>
      <w:r w:rsidR="00E72C83" w:rsidRPr="00977A52">
        <w:rPr>
          <w:rFonts w:ascii="Arial" w:eastAsia="Arial" w:hAnsi="Arial" w:cs="Arial"/>
          <w:b/>
          <w:bCs/>
          <w:color w:val="auto"/>
          <w:sz w:val="22"/>
          <w:szCs w:val="22"/>
          <w:lang w:val="it-IT"/>
        </w:rPr>
        <w:t xml:space="preserve">riduzione </w:t>
      </w:r>
      <w:r w:rsidRPr="00977A52">
        <w:rPr>
          <w:rFonts w:ascii="Arial" w:eastAsia="Arial" w:hAnsi="Arial" w:cs="Arial"/>
          <w:b/>
          <w:bCs/>
          <w:color w:val="auto"/>
          <w:sz w:val="22"/>
          <w:szCs w:val="22"/>
          <w:lang w:val="it-IT"/>
        </w:rPr>
        <w:t xml:space="preserve">dei rischi </w:t>
      </w:r>
      <w:r w:rsidR="00E72C83" w:rsidRPr="00977A52">
        <w:rPr>
          <w:rFonts w:ascii="Arial" w:eastAsia="Arial" w:hAnsi="Arial" w:cs="Arial"/>
          <w:b/>
          <w:bCs/>
          <w:color w:val="auto"/>
          <w:sz w:val="22"/>
          <w:szCs w:val="22"/>
          <w:lang w:val="it-IT"/>
        </w:rPr>
        <w:t>(</w:t>
      </w:r>
      <w:r w:rsidR="00FB17BB" w:rsidRPr="00977A52">
        <w:rPr>
          <w:rFonts w:ascii="Arial" w:eastAsia="Arial" w:hAnsi="Arial" w:cs="Arial"/>
          <w:b/>
          <w:bCs/>
          <w:color w:val="auto"/>
          <w:sz w:val="22"/>
          <w:szCs w:val="22"/>
          <w:lang w:val="it-IT"/>
        </w:rPr>
        <w:t>51</w:t>
      </w:r>
      <w:r w:rsidRPr="00977A52">
        <w:rPr>
          <w:rFonts w:ascii="Arial" w:eastAsia="Arial" w:hAnsi="Arial" w:cs="Arial"/>
          <w:b/>
          <w:bCs/>
          <w:color w:val="auto"/>
          <w:sz w:val="22"/>
          <w:szCs w:val="22"/>
          <w:lang w:val="it-IT"/>
        </w:rPr>
        <w:t>%</w:t>
      </w:r>
      <w:r w:rsidR="00E72C83" w:rsidRPr="00977A52">
        <w:rPr>
          <w:rFonts w:ascii="Arial" w:eastAsia="Arial" w:hAnsi="Arial" w:cs="Arial"/>
          <w:b/>
          <w:bCs/>
          <w:color w:val="auto"/>
          <w:sz w:val="22"/>
          <w:szCs w:val="22"/>
          <w:lang w:val="it-IT"/>
        </w:rPr>
        <w:t>)</w:t>
      </w:r>
      <w:r w:rsidRPr="00977A52">
        <w:rPr>
          <w:rFonts w:ascii="Arial" w:eastAsia="Arial" w:hAnsi="Arial" w:cs="Arial"/>
          <w:color w:val="auto"/>
          <w:sz w:val="22"/>
          <w:szCs w:val="22"/>
          <w:lang w:val="it-IT"/>
        </w:rPr>
        <w:t>.</w:t>
      </w:r>
    </w:p>
    <w:p w14:paraId="5E9A03B4" w14:textId="77777777" w:rsidR="004806C5" w:rsidRPr="00977A52" w:rsidRDefault="004806C5" w:rsidP="004806C5">
      <w:pPr>
        <w:pStyle w:val="p1"/>
        <w:spacing w:line="360" w:lineRule="auto"/>
        <w:jc w:val="both"/>
        <w:rPr>
          <w:rFonts w:ascii="Arial" w:eastAsia="Arial" w:hAnsi="Arial" w:cs="Arial"/>
          <w:color w:val="auto"/>
          <w:sz w:val="22"/>
          <w:szCs w:val="22"/>
          <w:lang w:val="it-IT"/>
        </w:rPr>
      </w:pPr>
    </w:p>
    <w:p w14:paraId="65DDED68" w14:textId="3551AE62" w:rsidR="00D34FC2" w:rsidRPr="00977A52" w:rsidRDefault="00E72C83" w:rsidP="00977A52">
      <w:pPr>
        <w:pStyle w:val="BulletsParaKO"/>
        <w:tabs>
          <w:tab w:val="clear" w:pos="365"/>
        </w:tabs>
        <w:spacing w:after="0" w:line="360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b/>
          <w:bCs/>
          <w:color w:val="auto"/>
          <w:sz w:val="22"/>
          <w:szCs w:val="22"/>
          <w:lang w:val="it-IT"/>
        </w:rPr>
        <w:t>Il settore dell</w:t>
      </w:r>
      <w:r w:rsidR="000D0CD6">
        <w:rPr>
          <w:rFonts w:ascii="Arial" w:eastAsia="Arial" w:hAnsi="Arial" w:cs="Arial"/>
          <w:b/>
          <w:bCs/>
          <w:color w:val="000000"/>
          <w:sz w:val="22"/>
          <w:szCs w:val="22"/>
          <w:lang w:val="it-IT"/>
        </w:rPr>
        <w:t>e Utility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sta affrontando enormi cambiamenti nella generazione dell’energia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,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poiché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le rinnovabili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e la necessità di una maggiore intelligence digitale 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sono in aumento. La trasformazione digitale è essenziale per </w:t>
      </w:r>
      <w:r w:rsidR="00BC2AB6">
        <w:rPr>
          <w:rFonts w:ascii="Arial" w:eastAsia="Arial" w:hAnsi="Arial" w:cs="Arial"/>
          <w:color w:val="000000"/>
          <w:sz w:val="22"/>
          <w:szCs w:val="22"/>
          <w:lang w:val="it-IT"/>
        </w:rPr>
        <w:t>abilitare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nuovi modelli di business e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nuove 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fonti di 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>guadagno: si pensi</w:t>
      </w:r>
      <w:r w:rsidR="00BC2AB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al supporto necessario per rispondere</w:t>
      </w:r>
      <w:r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 a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>l</w:t>
      </w:r>
      <w:r w:rsidR="00BC2AB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le esigenze degli utenti in termini di ricarica dei veicoli elettrici (citate dal 49% degli intervistati) o per abilitare le stazioni di ricarica stesse </w:t>
      </w:r>
      <w:r w:rsidR="000D0CD6">
        <w:rPr>
          <w:rFonts w:ascii="Arial" w:eastAsia="Arial" w:hAnsi="Arial" w:cs="Arial"/>
          <w:color w:val="000000"/>
          <w:sz w:val="22"/>
          <w:szCs w:val="22"/>
          <w:lang w:val="it-IT"/>
        </w:rPr>
        <w:t xml:space="preserve">(45%). </w:t>
      </w:r>
    </w:p>
    <w:p w14:paraId="0DE99EBA" w14:textId="77777777" w:rsidR="00D34FC2" w:rsidRPr="00C52DE3" w:rsidRDefault="00D34FC2" w:rsidP="00C52DE3">
      <w:pPr>
        <w:pStyle w:val="p1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it-IT"/>
        </w:rPr>
      </w:pPr>
    </w:p>
    <w:p w14:paraId="200B1B9D" w14:textId="199BB0D5" w:rsidR="00BC2AB6" w:rsidRDefault="00BC2AB6" w:rsidP="00C52DE3">
      <w:pPr>
        <w:pStyle w:val="p1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77A52">
        <w:rPr>
          <w:rFonts w:ascii="Arial" w:eastAsia="Arial" w:hAnsi="Arial" w:cs="Arial"/>
          <w:color w:val="000000"/>
          <w:sz w:val="22"/>
          <w:szCs w:val="22"/>
        </w:rPr>
        <w:t xml:space="preserve">Il report </w:t>
      </w:r>
      <w:proofErr w:type="spellStart"/>
      <w:r w:rsidRPr="00977A52">
        <w:rPr>
          <w:rFonts w:ascii="Arial" w:eastAsia="Arial" w:hAnsi="Arial" w:cs="Arial"/>
          <w:color w:val="000000"/>
          <w:sz w:val="22"/>
          <w:szCs w:val="22"/>
        </w:rPr>
        <w:t>completo</w:t>
      </w:r>
      <w:proofErr w:type="spellEnd"/>
      <w:r w:rsidRPr="00977A5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E37FD">
        <w:rPr>
          <w:rFonts w:ascii="Arial" w:eastAsia="Arial" w:hAnsi="Arial" w:cs="Arial"/>
          <w:i/>
          <w:iCs/>
          <w:color w:val="000000"/>
          <w:sz w:val="22"/>
          <w:szCs w:val="22"/>
        </w:rPr>
        <w:t>The Intersection of Digital Transformation and the Energy Transition</w:t>
      </w:r>
      <w:r w:rsidRPr="00BC2A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77A52">
        <w:rPr>
          <w:rFonts w:ascii="Arial" w:hAnsi="Arial" w:cs="Arial"/>
          <w:color w:val="000000" w:themeColor="text1"/>
          <w:sz w:val="22"/>
          <w:szCs w:val="22"/>
        </w:rPr>
        <w:t xml:space="preserve">è </w:t>
      </w:r>
      <w:proofErr w:type="spellStart"/>
      <w:r w:rsidRPr="00977A52">
        <w:rPr>
          <w:rFonts w:ascii="Arial" w:hAnsi="Arial" w:cs="Arial"/>
          <w:color w:val="000000" w:themeColor="text1"/>
          <w:sz w:val="22"/>
          <w:szCs w:val="22"/>
        </w:rPr>
        <w:t>disponibile</w:t>
      </w:r>
      <w:proofErr w:type="spellEnd"/>
      <w:r w:rsidRPr="00977A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9" w:history="1">
        <w:r w:rsidRPr="001E37FD">
          <w:rPr>
            <w:rStyle w:val="Collegamentoipertestuale"/>
            <w:rFonts w:ascii="Arial" w:hAnsi="Arial" w:cs="Arial"/>
            <w:sz w:val="22"/>
            <w:szCs w:val="22"/>
          </w:rPr>
          <w:t>qui</w:t>
        </w:r>
      </w:hyperlink>
      <w:r w:rsidRPr="00977A5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48D33A76" w14:textId="454D0724" w:rsidR="004B1430" w:rsidRPr="00977A52" w:rsidRDefault="004B1430" w:rsidP="00C52DE3">
      <w:pPr>
        <w:pStyle w:val="p1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F37CDE9" w14:textId="77777777" w:rsidR="00111C4D" w:rsidRPr="00C52DE3" w:rsidRDefault="00111C4D" w:rsidP="00111C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52DE3">
        <w:rPr>
          <w:rFonts w:ascii="Arial" w:hAnsi="Arial" w:cs="Arial"/>
          <w:sz w:val="20"/>
          <w:szCs w:val="20"/>
          <w:lang w:val="it-IT"/>
        </w:rPr>
        <w:t>Eaton è un’azienda specializzata nella gestione intelligente dell’energia, impegnata a migliorare la qualità della vita e a proteggere l'ambiente. Ci impegniamo a fare impresa in modo etico e ad agire in modo sostenibile per aiutare i nostri clienti nella gestione dell’energia, oggi e nel futuro.  </w:t>
      </w:r>
    </w:p>
    <w:p w14:paraId="5AE34307" w14:textId="77777777" w:rsidR="00111C4D" w:rsidRPr="00C52DE3" w:rsidRDefault="00111C4D" w:rsidP="00111C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52DE3">
        <w:rPr>
          <w:rFonts w:ascii="Arial" w:hAnsi="Arial" w:cs="Arial"/>
          <w:sz w:val="20"/>
          <w:szCs w:val="20"/>
          <w:lang w:val="it-IT"/>
        </w:rPr>
        <w:t> </w:t>
      </w:r>
    </w:p>
    <w:p w14:paraId="5B8F4626" w14:textId="77777777" w:rsidR="00111C4D" w:rsidRPr="00C52DE3" w:rsidRDefault="00111C4D" w:rsidP="00111C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52DE3">
        <w:rPr>
          <w:rFonts w:ascii="Arial" w:hAnsi="Arial" w:cs="Arial"/>
          <w:sz w:val="20"/>
          <w:szCs w:val="20"/>
          <w:lang w:val="it-IT"/>
        </w:rPr>
        <w:t xml:space="preserve">Valorizzando </w:t>
      </w:r>
      <w:proofErr w:type="gramStart"/>
      <w:r w:rsidRPr="00C52DE3">
        <w:rPr>
          <w:rFonts w:ascii="Arial" w:hAnsi="Arial" w:cs="Arial"/>
          <w:sz w:val="20"/>
          <w:szCs w:val="20"/>
          <w:lang w:val="it-IT"/>
        </w:rPr>
        <w:t>i principali trend</w:t>
      </w:r>
      <w:proofErr w:type="gramEnd"/>
      <w:r w:rsidRPr="00C52DE3">
        <w:rPr>
          <w:rFonts w:ascii="Arial" w:hAnsi="Arial" w:cs="Arial"/>
          <w:sz w:val="20"/>
          <w:szCs w:val="20"/>
          <w:lang w:val="it-IT"/>
        </w:rPr>
        <w:t xml:space="preserve"> di sviluppo globale dell’elettrificazione e della digitalizzazione, acceleriamo la transizione del pianeta verso le energie rinnovabili, contribuendo a risolvere le più urgenti sfide di gestione energetica, con l’obiettivo di ottenere il meglio per i nostri stakeholder e per la società. </w:t>
      </w:r>
    </w:p>
    <w:p w14:paraId="2282FB25" w14:textId="77777777" w:rsidR="00111C4D" w:rsidRPr="00C52DE3" w:rsidRDefault="00111C4D" w:rsidP="00111C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52DE3">
        <w:rPr>
          <w:rFonts w:ascii="Arial" w:hAnsi="Arial" w:cs="Arial"/>
          <w:sz w:val="20"/>
          <w:szCs w:val="20"/>
          <w:lang w:val="it-IT"/>
        </w:rPr>
        <w:t> </w:t>
      </w:r>
    </w:p>
    <w:p w14:paraId="15E97E08" w14:textId="77777777" w:rsidR="00111C4D" w:rsidRPr="00C52DE3" w:rsidRDefault="00111C4D" w:rsidP="00111C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C52DE3">
        <w:rPr>
          <w:rFonts w:ascii="Arial" w:hAnsi="Arial" w:cs="Arial"/>
          <w:sz w:val="20"/>
          <w:szCs w:val="20"/>
          <w:lang w:val="it-IT"/>
        </w:rPr>
        <w:lastRenderedPageBreak/>
        <w:t xml:space="preserve">Fondata nel 1911, Eaton è quotata alla borsa di New York da circa un secolo. Abbiamo registrato un fatturato di 19,6 miliardi di dollari nel 2021 e serviamo clienti in più di 170 Paesi. Per ulteriori informazioni visitare il sito </w:t>
      </w:r>
      <w:hyperlink r:id="rId20" w:tgtFrame="_blank" w:history="1">
        <w:r w:rsidRPr="00C52DE3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www.eaton.com</w:t>
        </w:r>
      </w:hyperlink>
      <w:r w:rsidRPr="00C52DE3">
        <w:rPr>
          <w:rFonts w:ascii="Arial" w:hAnsi="Arial" w:cs="Arial"/>
          <w:sz w:val="20"/>
          <w:szCs w:val="20"/>
          <w:lang w:val="it-IT"/>
        </w:rPr>
        <w:t xml:space="preserve">. Seguici su </w:t>
      </w:r>
      <w:hyperlink r:id="rId21" w:tgtFrame="_blank" w:history="1">
        <w:r w:rsidRPr="00C52DE3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Twitter</w:t>
        </w:r>
      </w:hyperlink>
      <w:r w:rsidRPr="00C52DE3">
        <w:rPr>
          <w:rFonts w:ascii="Arial" w:hAnsi="Arial" w:cs="Arial"/>
          <w:sz w:val="20"/>
          <w:szCs w:val="20"/>
          <w:lang w:val="it-IT"/>
        </w:rPr>
        <w:t xml:space="preserve"> e </w:t>
      </w:r>
      <w:hyperlink r:id="rId22" w:tgtFrame="_blank" w:history="1">
        <w:r w:rsidRPr="00C52DE3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LinkedIn</w:t>
        </w:r>
      </w:hyperlink>
      <w:r w:rsidRPr="00C52DE3">
        <w:rPr>
          <w:rFonts w:ascii="Arial" w:hAnsi="Arial" w:cs="Arial"/>
          <w:sz w:val="20"/>
          <w:szCs w:val="20"/>
          <w:lang w:val="it-IT"/>
        </w:rPr>
        <w:t>. </w:t>
      </w:r>
    </w:p>
    <w:p w14:paraId="3994A63D" w14:textId="77777777" w:rsidR="00111C4D" w:rsidRPr="00033F41" w:rsidRDefault="00111C4D" w:rsidP="00111C4D">
      <w:pPr>
        <w:autoSpaceDE w:val="0"/>
        <w:autoSpaceDN w:val="0"/>
        <w:adjustRightInd w:val="0"/>
        <w:spacing w:line="360" w:lineRule="auto"/>
        <w:jc w:val="center"/>
        <w:rPr>
          <w:rFonts w:ascii="Arial" w:eastAsia="Arial" w:hAnsi="Arial"/>
          <w:sz w:val="22"/>
          <w:szCs w:val="22"/>
          <w:lang w:val="it-IT"/>
        </w:rPr>
      </w:pPr>
      <w:r w:rsidRPr="00033F41">
        <w:rPr>
          <w:rFonts w:ascii="Arial" w:eastAsia="Arial" w:hAnsi="Arial"/>
          <w:sz w:val="22"/>
          <w:szCs w:val="22"/>
          <w:lang w:val="it-IT"/>
        </w:rPr>
        <w:t>###</w:t>
      </w:r>
    </w:p>
    <w:p w14:paraId="16BA47E2" w14:textId="77777777" w:rsidR="00111C4D" w:rsidRPr="00033F41" w:rsidRDefault="00111C4D" w:rsidP="00111C4D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/>
          <w:sz w:val="22"/>
          <w:szCs w:val="22"/>
          <w:lang w:val="it-IT"/>
        </w:rPr>
      </w:pPr>
    </w:p>
    <w:p w14:paraId="036454CA" w14:textId="77777777" w:rsidR="00111C4D" w:rsidRPr="00033F41" w:rsidRDefault="00111C4D" w:rsidP="00111C4D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/>
          <w:sz w:val="22"/>
          <w:szCs w:val="22"/>
          <w:lang w:val="it-IT"/>
        </w:rPr>
      </w:pPr>
      <w:r w:rsidRPr="00033F41">
        <w:rPr>
          <w:rFonts w:ascii="Arial" w:eastAsia="Arial" w:hAnsi="Arial"/>
          <w:sz w:val="22"/>
          <w:szCs w:val="22"/>
          <w:lang w:val="it-IT"/>
        </w:rPr>
        <w:t>Contatti stampa:</w:t>
      </w:r>
    </w:p>
    <w:p w14:paraId="3B1578E3" w14:textId="77777777" w:rsidR="00111C4D" w:rsidRPr="00033F41" w:rsidRDefault="00111C4D" w:rsidP="00111C4D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/>
          <w:sz w:val="22"/>
          <w:szCs w:val="22"/>
          <w:lang w:val="it-IT"/>
        </w:rPr>
      </w:pPr>
      <w:r w:rsidRPr="00033F41">
        <w:rPr>
          <w:rFonts w:ascii="Arial" w:eastAsia="Arial" w:hAnsi="Arial"/>
          <w:sz w:val="22"/>
          <w:szCs w:val="22"/>
          <w:lang w:val="it-IT"/>
        </w:rPr>
        <w:t>Hotwire</w:t>
      </w:r>
    </w:p>
    <w:p w14:paraId="41CB7C73" w14:textId="77777777" w:rsidR="00111C4D" w:rsidRPr="00033F41" w:rsidRDefault="00111C4D" w:rsidP="00111C4D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/>
          <w:sz w:val="22"/>
          <w:szCs w:val="22"/>
          <w:lang w:val="it-IT"/>
        </w:rPr>
      </w:pPr>
      <w:r>
        <w:rPr>
          <w:rFonts w:ascii="Arial" w:eastAsia="Arial" w:hAnsi="Arial"/>
          <w:sz w:val="22"/>
          <w:szCs w:val="22"/>
          <w:lang w:val="it-IT"/>
        </w:rPr>
        <w:t>Elisa Bortolozzo</w:t>
      </w:r>
    </w:p>
    <w:p w14:paraId="4A26FD56" w14:textId="41F85BF4" w:rsidR="00FE2999" w:rsidRPr="00AC0C0D" w:rsidRDefault="00111C4D" w:rsidP="00C52DE3">
      <w:pPr>
        <w:rPr>
          <w:rFonts w:ascii="Arial" w:hAnsi="Arial" w:cs="Arial"/>
          <w:sz w:val="22"/>
          <w:szCs w:val="22"/>
          <w:lang w:val="it-IT"/>
        </w:rPr>
      </w:pPr>
      <w:r w:rsidRPr="00033F41">
        <w:rPr>
          <w:rFonts w:ascii="Arial" w:eastAsia="Arial" w:hAnsi="Arial"/>
          <w:sz w:val="22"/>
          <w:szCs w:val="22"/>
          <w:lang w:val="it-IT"/>
        </w:rPr>
        <w:t xml:space="preserve">E: EatonIT@hotwireglobal.com | T: 0039 </w:t>
      </w:r>
      <w:r w:rsidRPr="005966B4">
        <w:rPr>
          <w:rFonts w:ascii="Arial" w:eastAsia="Arial" w:hAnsi="Arial"/>
          <w:sz w:val="22"/>
          <w:szCs w:val="22"/>
          <w:lang w:val="it-IT"/>
        </w:rPr>
        <w:t>348 6343956</w:t>
      </w:r>
    </w:p>
    <w:sectPr w:rsidR="00FE2999" w:rsidRPr="00AC0C0D" w:rsidSect="00067444">
      <w:headerReference w:type="even" r:id="rId23"/>
      <w:headerReference w:type="default" r:id="rId24"/>
      <w:footerReference w:type="default" r:id="rId25"/>
      <w:type w:val="continuous"/>
      <w:pgSz w:w="12240" w:h="15840" w:code="1"/>
      <w:pgMar w:top="274" w:right="1440" w:bottom="432" w:left="171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89F6" w14:textId="77777777" w:rsidR="000256A9" w:rsidRDefault="000256A9">
      <w:r>
        <w:separator/>
      </w:r>
    </w:p>
  </w:endnote>
  <w:endnote w:type="continuationSeparator" w:id="0">
    <w:p w14:paraId="153E2E65" w14:textId="77777777" w:rsidR="000256A9" w:rsidRDefault="0002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2AEC" w14:textId="77777777" w:rsidR="004B63E6" w:rsidRDefault="000D0CD6">
    <w:pPr>
      <w:pStyle w:val="Pidipagina"/>
      <w:jc w:val="center"/>
    </w:pPr>
    <w:r>
      <w:rPr>
        <w:lang w:val="it-IT"/>
      </w:rPr>
      <w:t>- segue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B349" w14:textId="77777777" w:rsidR="004B63E6" w:rsidRDefault="004B63E6">
    <w:pPr>
      <w:pStyle w:val="Pidipagina"/>
      <w:framePr w:wrap="around" w:vAnchor="text" w:hAnchor="margin" w:xAlign="center" w:y="1"/>
      <w:rPr>
        <w:rStyle w:val="Numeropagina"/>
      </w:rPr>
    </w:pPr>
  </w:p>
  <w:p w14:paraId="1482C1B4" w14:textId="77777777" w:rsidR="004B63E6" w:rsidRPr="002C1093" w:rsidRDefault="000D0CD6" w:rsidP="002C1093">
    <w:pPr>
      <w:pStyle w:val="Pidipagina"/>
      <w:jc w:val="center"/>
      <w:rPr>
        <w:rFonts w:ascii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  <w:lang w:val="it-IT"/>
      </w:rPr>
      <w:t xml:space="preserve">- segue -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E14E" w14:textId="77777777" w:rsidR="004B63E6" w:rsidRDefault="004B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4AF1" w14:textId="77777777" w:rsidR="000256A9" w:rsidRDefault="000256A9">
      <w:r>
        <w:separator/>
      </w:r>
    </w:p>
  </w:footnote>
  <w:footnote w:type="continuationSeparator" w:id="0">
    <w:p w14:paraId="75355A85" w14:textId="77777777" w:rsidR="000256A9" w:rsidRDefault="0002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65E6" w14:textId="77777777" w:rsidR="004B63E6" w:rsidRDefault="000D0CD6">
    <w:pPr>
      <w:pStyle w:val="Intestazione"/>
      <w:spacing w:after="120"/>
      <w:ind w:left="0"/>
      <w:rPr>
        <w:rStyle w:val="Numeropagina"/>
        <w:color w:val="auto"/>
      </w:rPr>
    </w:pPr>
    <w:r>
      <w:rPr>
        <w:rStyle w:val="Numeropagina"/>
      </w:rPr>
      <w:t xml:space="preserve"> </w:t>
    </w:r>
  </w:p>
  <w:p w14:paraId="2B960A44" w14:textId="77777777" w:rsidR="004B63E6" w:rsidRDefault="004B63E6">
    <w:pPr>
      <w:pStyle w:val="Intestazione"/>
      <w:spacing w:after="120"/>
      <w:ind w:left="0"/>
      <w:rPr>
        <w:rStyle w:val="Numeropagi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385F" w14:textId="77777777" w:rsidR="00455EAC" w:rsidRPr="00137110" w:rsidRDefault="00455EAC" w:rsidP="00455EAC">
    <w:pPr>
      <w:spacing w:line="220" w:lineRule="exact"/>
      <w:ind w:left="5664"/>
      <w:rPr>
        <w:rFonts w:ascii="Arial Narrow" w:eastAsia="Arial Narrow" w:hAnsi="Arial Narrow"/>
        <w:sz w:val="17"/>
        <w:szCs w:val="17"/>
        <w:lang w:val="it-IT"/>
      </w:rPr>
    </w:pPr>
    <w:r>
      <w:rPr>
        <w:noProof/>
        <w:lang w:eastAsia="zh-TW"/>
      </w:rPr>
      <w:drawing>
        <wp:anchor distT="0" distB="0" distL="0" distR="0" simplePos="0" relativeHeight="251661312" behindDoc="0" locked="0" layoutInCell="1" allowOverlap="1" wp14:anchorId="11557BD7" wp14:editId="177CAD17">
          <wp:simplePos x="0" y="0"/>
          <wp:positionH relativeFrom="column">
            <wp:posOffset>5054600</wp:posOffset>
          </wp:positionH>
          <wp:positionV relativeFrom="paragraph">
            <wp:posOffset>6985</wp:posOffset>
          </wp:positionV>
          <wp:extent cx="984250" cy="685800"/>
          <wp:effectExtent l="0" t="0" r="6350" b="0"/>
          <wp:wrapSquare wrapText="bothSides"/>
          <wp:docPr id="8" name="Picture 5" descr="releasesqua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280730" name="Picture 5" descr="releasesqua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250917DC" wp14:editId="68E517DB">
          <wp:simplePos x="0" y="0"/>
          <wp:positionH relativeFrom="column">
            <wp:posOffset>-158750</wp:posOffset>
          </wp:positionH>
          <wp:positionV relativeFrom="paragraph">
            <wp:posOffset>58420</wp:posOffset>
          </wp:positionV>
          <wp:extent cx="1810385" cy="705485"/>
          <wp:effectExtent l="0" t="0" r="0" b="0"/>
          <wp:wrapTight wrapText="bothSides">
            <wp:wrapPolygon edited="0">
              <wp:start x="0" y="0"/>
              <wp:lineTo x="0" y="21386"/>
              <wp:lineTo x="21517" y="21386"/>
              <wp:lineTo x="21517" y="0"/>
              <wp:lineTo x="0" y="0"/>
            </wp:wrapPolygon>
          </wp:wrapTight>
          <wp:docPr id="7" name="Picture 9" descr="Eaton_PBW_Lit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061923" name="Picture 9" descr="Eaton_PBW_Lit_RGB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49" t="20029" r="8931" b="13933"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7F2C">
      <w:rPr>
        <w:rFonts w:ascii="Arial Narrow" w:eastAsia="Arial Narrow" w:hAnsi="Arial Narrow"/>
        <w:sz w:val="17"/>
        <w:szCs w:val="17"/>
        <w:lang w:val="it-IT"/>
      </w:rPr>
      <w:t>Eaton Industries (Italia) S.r.l</w:t>
    </w:r>
    <w:r>
      <w:rPr>
        <w:rFonts w:ascii="Arial Narrow" w:eastAsia="Arial Narrow" w:hAnsi="Arial Narrow"/>
        <w:sz w:val="17"/>
        <w:szCs w:val="17"/>
        <w:lang w:val="it-IT"/>
      </w:rPr>
      <w:t xml:space="preserve"> </w:t>
    </w:r>
    <w:r>
      <w:rPr>
        <w:rFonts w:ascii="Arial Narrow" w:eastAsia="Arial Narrow" w:hAnsi="Arial Narrow"/>
        <w:sz w:val="17"/>
        <w:szCs w:val="17"/>
        <w:lang w:val="it-IT"/>
      </w:rPr>
      <w:br/>
    </w:r>
    <w:r w:rsidRPr="00D67F2C">
      <w:rPr>
        <w:rFonts w:ascii="Arial Narrow" w:eastAsia="Arial Narrow" w:hAnsi="Arial Narrow"/>
        <w:sz w:val="17"/>
        <w:szCs w:val="17"/>
        <w:lang w:val="it-IT"/>
      </w:rPr>
      <w:t>Via san Bovio 3</w:t>
    </w:r>
    <w:r>
      <w:rPr>
        <w:rFonts w:ascii="Arial Narrow" w:eastAsia="Arial Narrow" w:hAnsi="Arial Narrow"/>
        <w:sz w:val="17"/>
        <w:szCs w:val="17"/>
        <w:lang w:val="it-IT"/>
      </w:rPr>
      <w:br/>
    </w:r>
    <w:r w:rsidRPr="00D67F2C">
      <w:rPr>
        <w:rFonts w:ascii="Arial Narrow" w:eastAsia="Arial Narrow" w:hAnsi="Arial Narrow"/>
        <w:sz w:val="17"/>
        <w:szCs w:val="17"/>
        <w:lang w:val="it-IT"/>
      </w:rPr>
      <w:t>20090 Segrate (MI)</w:t>
    </w:r>
    <w:r>
      <w:rPr>
        <w:rFonts w:ascii="Arial Narrow" w:eastAsia="Arial Narrow" w:hAnsi="Arial Narrow"/>
        <w:sz w:val="17"/>
        <w:szCs w:val="17"/>
        <w:lang w:val="it-IT"/>
      </w:rPr>
      <w:br/>
    </w:r>
    <w:proofErr w:type="spellStart"/>
    <w:r w:rsidRPr="0070555C">
      <w:rPr>
        <w:rFonts w:ascii="Arial Narrow" w:eastAsia="Arial Narrow" w:hAnsi="Arial Narrow"/>
        <w:sz w:val="17"/>
        <w:szCs w:val="17"/>
        <w:lang w:val="it-IT"/>
      </w:rPr>
      <w:t>tel</w:t>
    </w:r>
    <w:proofErr w:type="spellEnd"/>
    <w:r w:rsidRPr="0070555C">
      <w:rPr>
        <w:rFonts w:ascii="Arial Narrow" w:eastAsia="Arial Narrow" w:hAnsi="Arial Narrow"/>
        <w:sz w:val="17"/>
        <w:szCs w:val="17"/>
        <w:lang w:val="it-IT"/>
      </w:rPr>
      <w:t>: +39029595501</w:t>
    </w:r>
    <w:r>
      <w:rPr>
        <w:rFonts w:ascii="Arial Narrow" w:eastAsia="Arial Narrow" w:hAnsi="Arial Narrow"/>
        <w:sz w:val="17"/>
        <w:szCs w:val="17"/>
        <w:lang w:val="it-IT"/>
      </w:rPr>
      <w:br/>
    </w:r>
    <w:r w:rsidRPr="00137110">
      <w:rPr>
        <w:rFonts w:ascii="Arial Narrow" w:eastAsia="Arial Narrow" w:hAnsi="Arial Narrow"/>
        <w:sz w:val="17"/>
        <w:szCs w:val="17"/>
        <w:lang w:val="it-IT"/>
      </w:rPr>
      <w:t>Mail: marcom-italia@eaton.com</w:t>
    </w:r>
  </w:p>
  <w:p w14:paraId="22A91CB1" w14:textId="77777777" w:rsidR="004B63E6" w:rsidRPr="00C52DE3" w:rsidRDefault="000D0CD6" w:rsidP="00067444">
    <w:pPr>
      <w:pStyle w:val="Intestazione"/>
      <w:tabs>
        <w:tab w:val="clear" w:pos="2880"/>
        <w:tab w:val="clear" w:pos="6120"/>
        <w:tab w:val="clear" w:pos="7200"/>
        <w:tab w:val="left" w:pos="1590"/>
      </w:tabs>
      <w:rPr>
        <w:rFonts w:ascii="Arial" w:hAnsi="Arial" w:cs="Arial"/>
        <w:sz w:val="4"/>
        <w:szCs w:val="4"/>
        <w:lang w:val="it-IT"/>
      </w:rPr>
    </w:pPr>
    <w:r w:rsidRPr="00C52DE3">
      <w:rPr>
        <w:rFonts w:ascii="Arial" w:hAnsi="Arial" w:cs="Arial"/>
        <w:sz w:val="4"/>
        <w:szCs w:val="4"/>
        <w:lang w:val="it-I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66F5" w14:textId="77777777" w:rsidR="004B63E6" w:rsidRDefault="004B63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6AC4" w14:textId="77777777" w:rsidR="004B63E6" w:rsidRDefault="000D0CD6">
    <w:pPr>
      <w:pStyle w:val="Intestazione"/>
      <w:spacing w:after="120"/>
      <w:ind w:left="0"/>
      <w:rPr>
        <w:rStyle w:val="Numeropagina"/>
        <w:color w:val="auto"/>
      </w:rPr>
    </w:pPr>
    <w:r>
      <w:rPr>
        <w:rStyle w:val="Numeropagina"/>
        <w:rFonts w:ascii="Arial" w:eastAsia="Arial" w:hAnsi="Arial" w:cs="Arial"/>
        <w:sz w:val="22"/>
        <w:szCs w:val="22"/>
        <w:lang w:val="it-IT"/>
      </w:rPr>
      <w:t xml:space="preserve">Eaton/Pagina 2 </w:t>
    </w:r>
  </w:p>
  <w:p w14:paraId="79459799" w14:textId="77777777" w:rsidR="004B63E6" w:rsidRDefault="004B63E6">
    <w:pPr>
      <w:pStyle w:val="Intestazione"/>
      <w:spacing w:after="120"/>
      <w:ind w:left="0"/>
      <w:rPr>
        <w:rStyle w:val="Numeropagi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9CD"/>
    <w:multiLevelType w:val="hybridMultilevel"/>
    <w:tmpl w:val="4530A384"/>
    <w:lvl w:ilvl="0" w:tplc="A9CA4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CA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8C1465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0F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AC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EA92A2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64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C7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B186DE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4AA0"/>
    <w:multiLevelType w:val="hybridMultilevel"/>
    <w:tmpl w:val="3F38919E"/>
    <w:lvl w:ilvl="0" w:tplc="3EE65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E4A518A">
      <w:start w:val="19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1085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9FAA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A886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62A7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7E2C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9787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FA2E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083B7B8C"/>
    <w:multiLevelType w:val="hybridMultilevel"/>
    <w:tmpl w:val="29BA3672"/>
    <w:lvl w:ilvl="0" w:tplc="FE3E1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E2E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61A67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4A9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C5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6A2E0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AE9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40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86F02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3183F"/>
    <w:multiLevelType w:val="hybridMultilevel"/>
    <w:tmpl w:val="D5D61F84"/>
    <w:lvl w:ilvl="0" w:tplc="28500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3EAF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DC4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AA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C4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44D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65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62A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A49C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5B04"/>
    <w:multiLevelType w:val="multilevel"/>
    <w:tmpl w:val="FC64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6471EE"/>
    <w:multiLevelType w:val="multilevel"/>
    <w:tmpl w:val="ED9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A1E91"/>
    <w:multiLevelType w:val="hybridMultilevel"/>
    <w:tmpl w:val="A3A44B9E"/>
    <w:lvl w:ilvl="0" w:tplc="FD58B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63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8AAA3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A39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06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E46DB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8E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C8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ADBC8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449DC"/>
    <w:multiLevelType w:val="hybridMultilevel"/>
    <w:tmpl w:val="5E125858"/>
    <w:lvl w:ilvl="0" w:tplc="08422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65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0A89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6C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4E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782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EF2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EF1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458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1404D"/>
    <w:multiLevelType w:val="hybridMultilevel"/>
    <w:tmpl w:val="F466852E"/>
    <w:lvl w:ilvl="0" w:tplc="F5B247C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1D2D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B088D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00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77740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C6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0D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580C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34A83"/>
    <w:multiLevelType w:val="hybridMultilevel"/>
    <w:tmpl w:val="84BA37E4"/>
    <w:lvl w:ilvl="0" w:tplc="B5088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246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6CCD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01D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89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22B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AA7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84B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610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635DF"/>
    <w:multiLevelType w:val="hybridMultilevel"/>
    <w:tmpl w:val="D34A38EA"/>
    <w:lvl w:ilvl="0" w:tplc="8EF6F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72E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040E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67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E5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B84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48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2AD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BC1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7559B"/>
    <w:multiLevelType w:val="hybridMultilevel"/>
    <w:tmpl w:val="80A85386"/>
    <w:lvl w:ilvl="0" w:tplc="0F244F1E">
      <w:numFmt w:val="bullet"/>
      <w:lvlText w:val="•"/>
      <w:lvlJc w:val="left"/>
      <w:pPr>
        <w:ind w:left="720" w:hanging="360"/>
      </w:pPr>
      <w:rPr>
        <w:rFonts w:ascii="Arial" w:eastAsiaTheme="minorHAnsi" w:hAnsi="Arial" w:cs="Courier New" w:hint="default"/>
      </w:rPr>
    </w:lvl>
    <w:lvl w:ilvl="1" w:tplc="C4C093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BFE40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6E4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685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B01CB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E7C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C40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E02A0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564CA"/>
    <w:multiLevelType w:val="hybridMultilevel"/>
    <w:tmpl w:val="C4A69F0E"/>
    <w:lvl w:ilvl="0" w:tplc="49940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A33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C1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EE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A8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B06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08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06E3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909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56BC5"/>
    <w:multiLevelType w:val="hybridMultilevel"/>
    <w:tmpl w:val="7EF4EABE"/>
    <w:lvl w:ilvl="0" w:tplc="FBA45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0AE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9A7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6C2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E9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44C4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CC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2F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7ACB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E520C"/>
    <w:multiLevelType w:val="hybridMultilevel"/>
    <w:tmpl w:val="980C6C80"/>
    <w:lvl w:ilvl="0" w:tplc="98A21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EA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42A5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6A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24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0E23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497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075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C11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41461"/>
    <w:multiLevelType w:val="hybridMultilevel"/>
    <w:tmpl w:val="0A92BFCE"/>
    <w:lvl w:ilvl="0" w:tplc="C7824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A8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967F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2F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E3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62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091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2B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DE7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26A2A"/>
    <w:multiLevelType w:val="hybridMultilevel"/>
    <w:tmpl w:val="3036FD64"/>
    <w:lvl w:ilvl="0" w:tplc="8B06E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3F0F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E40C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2B20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D2AD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C2E8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19C3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C8EE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DF27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7" w15:restartNumberingAfterBreak="0">
    <w:nsid w:val="30085F01"/>
    <w:multiLevelType w:val="multilevel"/>
    <w:tmpl w:val="E39A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66444E"/>
    <w:multiLevelType w:val="multilevel"/>
    <w:tmpl w:val="6284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08329B"/>
    <w:multiLevelType w:val="hybridMultilevel"/>
    <w:tmpl w:val="3656F4F8"/>
    <w:lvl w:ilvl="0" w:tplc="9314F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E7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66D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8B1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ED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0CE6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6DD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4A8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B4DC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1360F"/>
    <w:multiLevelType w:val="hybridMultilevel"/>
    <w:tmpl w:val="36CA5A14"/>
    <w:lvl w:ilvl="0" w:tplc="C6C06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CC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2D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7A2D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E2C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EE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4F3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81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CF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80E03"/>
    <w:multiLevelType w:val="hybridMultilevel"/>
    <w:tmpl w:val="93DE2348"/>
    <w:lvl w:ilvl="0" w:tplc="3DEE6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0E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98661C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899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C4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B87E5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EF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804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D52EF7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928F3"/>
    <w:multiLevelType w:val="hybridMultilevel"/>
    <w:tmpl w:val="11C4CE4A"/>
    <w:lvl w:ilvl="0" w:tplc="18DC1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8A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06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DE9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45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F03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25E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88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785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470AF"/>
    <w:multiLevelType w:val="multilevel"/>
    <w:tmpl w:val="6F0C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F31F05"/>
    <w:multiLevelType w:val="hybridMultilevel"/>
    <w:tmpl w:val="2572EDF0"/>
    <w:lvl w:ilvl="0" w:tplc="B554EB8A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CC20A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B2E8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8A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40B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69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01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A6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EB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10E18"/>
    <w:multiLevelType w:val="multilevel"/>
    <w:tmpl w:val="A140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B55CDE"/>
    <w:multiLevelType w:val="hybridMultilevel"/>
    <w:tmpl w:val="E13441BA"/>
    <w:lvl w:ilvl="0" w:tplc="56E4DE32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D2105D6C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72663846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5EE86042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585AE4AA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EB76BD8E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6644C2E0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C4662034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D52C984A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" w15:restartNumberingAfterBreak="0">
    <w:nsid w:val="521533E3"/>
    <w:multiLevelType w:val="hybridMultilevel"/>
    <w:tmpl w:val="9C60AD46"/>
    <w:lvl w:ilvl="0" w:tplc="840EA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C94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65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87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09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10F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6D7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E5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C6B2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32973"/>
    <w:multiLevelType w:val="hybridMultilevel"/>
    <w:tmpl w:val="9398D486"/>
    <w:lvl w:ilvl="0" w:tplc="35EAA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0F8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E67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80D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802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CAD4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C2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A38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BEB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110BB"/>
    <w:multiLevelType w:val="hybridMultilevel"/>
    <w:tmpl w:val="0F301B74"/>
    <w:lvl w:ilvl="0" w:tplc="C5503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D1CAA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5DE9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BFE0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D723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B842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CA27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B646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1D64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0" w15:restartNumberingAfterBreak="0">
    <w:nsid w:val="6EE8001E"/>
    <w:multiLevelType w:val="hybridMultilevel"/>
    <w:tmpl w:val="4E766FD0"/>
    <w:lvl w:ilvl="0" w:tplc="0A1C4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1E7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8D21A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21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67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6E257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2C7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47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3716B7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D3207"/>
    <w:multiLevelType w:val="hybridMultilevel"/>
    <w:tmpl w:val="951820B8"/>
    <w:lvl w:ilvl="0" w:tplc="8CD6510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4"/>
      </w:rPr>
    </w:lvl>
    <w:lvl w:ilvl="1" w:tplc="19703FBC" w:tentative="1">
      <w:start w:val="1"/>
      <w:numFmt w:val="lowerLetter"/>
      <w:lvlText w:val="%2."/>
      <w:lvlJc w:val="left"/>
      <w:pPr>
        <w:ind w:left="1440" w:hanging="360"/>
      </w:pPr>
    </w:lvl>
    <w:lvl w:ilvl="2" w:tplc="900EDF38" w:tentative="1">
      <w:start w:val="1"/>
      <w:numFmt w:val="lowerRoman"/>
      <w:lvlText w:val="%3."/>
      <w:lvlJc w:val="right"/>
      <w:pPr>
        <w:ind w:left="2160" w:hanging="180"/>
      </w:pPr>
    </w:lvl>
    <w:lvl w:ilvl="3" w:tplc="020846DE" w:tentative="1">
      <w:start w:val="1"/>
      <w:numFmt w:val="decimal"/>
      <w:lvlText w:val="%4."/>
      <w:lvlJc w:val="left"/>
      <w:pPr>
        <w:ind w:left="2880" w:hanging="360"/>
      </w:pPr>
    </w:lvl>
    <w:lvl w:ilvl="4" w:tplc="3E6C0780" w:tentative="1">
      <w:start w:val="1"/>
      <w:numFmt w:val="lowerLetter"/>
      <w:lvlText w:val="%5."/>
      <w:lvlJc w:val="left"/>
      <w:pPr>
        <w:ind w:left="3600" w:hanging="360"/>
      </w:pPr>
    </w:lvl>
    <w:lvl w:ilvl="5" w:tplc="0D1A11D0" w:tentative="1">
      <w:start w:val="1"/>
      <w:numFmt w:val="lowerRoman"/>
      <w:lvlText w:val="%6."/>
      <w:lvlJc w:val="right"/>
      <w:pPr>
        <w:ind w:left="4320" w:hanging="180"/>
      </w:pPr>
    </w:lvl>
    <w:lvl w:ilvl="6" w:tplc="A6BC06FA" w:tentative="1">
      <w:start w:val="1"/>
      <w:numFmt w:val="decimal"/>
      <w:lvlText w:val="%7."/>
      <w:lvlJc w:val="left"/>
      <w:pPr>
        <w:ind w:left="5040" w:hanging="360"/>
      </w:pPr>
    </w:lvl>
    <w:lvl w:ilvl="7" w:tplc="05F868F8" w:tentative="1">
      <w:start w:val="1"/>
      <w:numFmt w:val="lowerLetter"/>
      <w:lvlText w:val="%8."/>
      <w:lvlJc w:val="left"/>
      <w:pPr>
        <w:ind w:left="5760" w:hanging="360"/>
      </w:pPr>
    </w:lvl>
    <w:lvl w:ilvl="8" w:tplc="4E7AF0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E7B47"/>
    <w:multiLevelType w:val="hybridMultilevel"/>
    <w:tmpl w:val="0116E49E"/>
    <w:lvl w:ilvl="0" w:tplc="F544D8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2C0E7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B0FE883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7C6701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7D8758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5AE0AF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74E7DD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B565AE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AC4449C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E45534"/>
    <w:multiLevelType w:val="multilevel"/>
    <w:tmpl w:val="E222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7666DB"/>
    <w:multiLevelType w:val="multilevel"/>
    <w:tmpl w:val="6572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52124B"/>
    <w:multiLevelType w:val="hybridMultilevel"/>
    <w:tmpl w:val="11F06FDE"/>
    <w:lvl w:ilvl="0" w:tplc="18E6A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4A4B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CA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060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5E5C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AC9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6EC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C079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809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E061043"/>
    <w:multiLevelType w:val="hybridMultilevel"/>
    <w:tmpl w:val="DFF8C082"/>
    <w:lvl w:ilvl="0" w:tplc="B1767DF0">
      <w:start w:val="16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CA04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CB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4A4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5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7A22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0A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63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28F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06BB2"/>
    <w:multiLevelType w:val="hybridMultilevel"/>
    <w:tmpl w:val="506C97FE"/>
    <w:lvl w:ilvl="0" w:tplc="2D72B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2CE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E23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41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85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847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03D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E20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ECA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B5935"/>
    <w:multiLevelType w:val="hybridMultilevel"/>
    <w:tmpl w:val="363289C2"/>
    <w:lvl w:ilvl="0" w:tplc="EE4EA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AA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A5846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E4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F051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52A26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48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E60B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63320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987143">
    <w:abstractNumId w:val="32"/>
  </w:num>
  <w:num w:numId="2" w16cid:durableId="914046915">
    <w:abstractNumId w:val="38"/>
  </w:num>
  <w:num w:numId="3" w16cid:durableId="1368485698">
    <w:abstractNumId w:val="38"/>
  </w:num>
  <w:num w:numId="4" w16cid:durableId="700935908">
    <w:abstractNumId w:val="6"/>
  </w:num>
  <w:num w:numId="5" w16cid:durableId="420951872">
    <w:abstractNumId w:val="2"/>
  </w:num>
  <w:num w:numId="6" w16cid:durableId="847601851">
    <w:abstractNumId w:val="8"/>
  </w:num>
  <w:num w:numId="7" w16cid:durableId="1392342489">
    <w:abstractNumId w:val="24"/>
  </w:num>
  <w:num w:numId="8" w16cid:durableId="1069041859">
    <w:abstractNumId w:val="14"/>
  </w:num>
  <w:num w:numId="9" w16cid:durableId="784733331">
    <w:abstractNumId w:val="33"/>
  </w:num>
  <w:num w:numId="10" w16cid:durableId="507594758">
    <w:abstractNumId w:val="20"/>
  </w:num>
  <w:num w:numId="11" w16cid:durableId="673922080">
    <w:abstractNumId w:val="21"/>
  </w:num>
  <w:num w:numId="12" w16cid:durableId="1416245895">
    <w:abstractNumId w:val="37"/>
  </w:num>
  <w:num w:numId="13" w16cid:durableId="1163542033">
    <w:abstractNumId w:val="11"/>
  </w:num>
  <w:num w:numId="14" w16cid:durableId="190536738">
    <w:abstractNumId w:val="0"/>
  </w:num>
  <w:num w:numId="15" w16cid:durableId="1739940207">
    <w:abstractNumId w:val="17"/>
  </w:num>
  <w:num w:numId="16" w16cid:durableId="1582526364">
    <w:abstractNumId w:val="25"/>
  </w:num>
  <w:num w:numId="17" w16cid:durableId="497113230">
    <w:abstractNumId w:val="30"/>
  </w:num>
  <w:num w:numId="18" w16cid:durableId="496724627">
    <w:abstractNumId w:val="16"/>
  </w:num>
  <w:num w:numId="19" w16cid:durableId="1384720199">
    <w:abstractNumId w:val="29"/>
  </w:num>
  <w:num w:numId="20" w16cid:durableId="183056149">
    <w:abstractNumId w:val="1"/>
  </w:num>
  <w:num w:numId="21" w16cid:durableId="1428841365">
    <w:abstractNumId w:val="23"/>
  </w:num>
  <w:num w:numId="22" w16cid:durableId="1129395833">
    <w:abstractNumId w:val="34"/>
  </w:num>
  <w:num w:numId="23" w16cid:durableId="472450258">
    <w:abstractNumId w:val="15"/>
  </w:num>
  <w:num w:numId="24" w16cid:durableId="1905985741">
    <w:abstractNumId w:val="3"/>
  </w:num>
  <w:num w:numId="25" w16cid:durableId="657613499">
    <w:abstractNumId w:val="28"/>
  </w:num>
  <w:num w:numId="26" w16cid:durableId="657148921">
    <w:abstractNumId w:val="18"/>
  </w:num>
  <w:num w:numId="27" w16cid:durableId="1820685621">
    <w:abstractNumId w:val="26"/>
  </w:num>
  <w:num w:numId="28" w16cid:durableId="1527910251">
    <w:abstractNumId w:val="10"/>
  </w:num>
  <w:num w:numId="29" w16cid:durableId="215626120">
    <w:abstractNumId w:val="5"/>
  </w:num>
  <w:num w:numId="30" w16cid:durableId="16349830">
    <w:abstractNumId w:val="4"/>
  </w:num>
  <w:num w:numId="31" w16cid:durableId="311838171">
    <w:abstractNumId w:val="31"/>
  </w:num>
  <w:num w:numId="32" w16cid:durableId="154036294">
    <w:abstractNumId w:val="36"/>
  </w:num>
  <w:num w:numId="33" w16cid:durableId="1338657061">
    <w:abstractNumId w:val="35"/>
  </w:num>
  <w:num w:numId="34" w16cid:durableId="1002701051">
    <w:abstractNumId w:val="13"/>
  </w:num>
  <w:num w:numId="35" w16cid:durableId="429547221">
    <w:abstractNumId w:val="12"/>
  </w:num>
  <w:num w:numId="36" w16cid:durableId="1658607011">
    <w:abstractNumId w:val="22"/>
  </w:num>
  <w:num w:numId="37" w16cid:durableId="1487166943">
    <w:abstractNumId w:val="27"/>
  </w:num>
  <w:num w:numId="38" w16cid:durableId="873615339">
    <w:abstractNumId w:val="9"/>
  </w:num>
  <w:num w:numId="39" w16cid:durableId="304435771">
    <w:abstractNumId w:val="19"/>
  </w:num>
  <w:num w:numId="40" w16cid:durableId="1634407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4D"/>
    <w:rsid w:val="000010F4"/>
    <w:rsid w:val="00003229"/>
    <w:rsid w:val="00003929"/>
    <w:rsid w:val="00006106"/>
    <w:rsid w:val="00006388"/>
    <w:rsid w:val="00006432"/>
    <w:rsid w:val="00007E85"/>
    <w:rsid w:val="000147B9"/>
    <w:rsid w:val="000152B4"/>
    <w:rsid w:val="00016840"/>
    <w:rsid w:val="00016990"/>
    <w:rsid w:val="00016B41"/>
    <w:rsid w:val="0001751A"/>
    <w:rsid w:val="00017EDF"/>
    <w:rsid w:val="00020729"/>
    <w:rsid w:val="00021E5D"/>
    <w:rsid w:val="0002258F"/>
    <w:rsid w:val="0002360E"/>
    <w:rsid w:val="000236C9"/>
    <w:rsid w:val="00023D65"/>
    <w:rsid w:val="00023E4E"/>
    <w:rsid w:val="000248B5"/>
    <w:rsid w:val="0002564E"/>
    <w:rsid w:val="000256A9"/>
    <w:rsid w:val="00026756"/>
    <w:rsid w:val="00026A1F"/>
    <w:rsid w:val="000303B6"/>
    <w:rsid w:val="00030919"/>
    <w:rsid w:val="00031085"/>
    <w:rsid w:val="00031BCD"/>
    <w:rsid w:val="00033048"/>
    <w:rsid w:val="00033739"/>
    <w:rsid w:val="00033BEB"/>
    <w:rsid w:val="00033F97"/>
    <w:rsid w:val="00035538"/>
    <w:rsid w:val="00035A44"/>
    <w:rsid w:val="000366A5"/>
    <w:rsid w:val="000379E7"/>
    <w:rsid w:val="000413A4"/>
    <w:rsid w:val="0004289E"/>
    <w:rsid w:val="00042A30"/>
    <w:rsid w:val="00042B6C"/>
    <w:rsid w:val="000438D4"/>
    <w:rsid w:val="000447FB"/>
    <w:rsid w:val="000451A7"/>
    <w:rsid w:val="00046073"/>
    <w:rsid w:val="00047BD3"/>
    <w:rsid w:val="00047D72"/>
    <w:rsid w:val="00047F25"/>
    <w:rsid w:val="0005078E"/>
    <w:rsid w:val="00050817"/>
    <w:rsid w:val="00051340"/>
    <w:rsid w:val="00052CA1"/>
    <w:rsid w:val="00052E1E"/>
    <w:rsid w:val="00054BB2"/>
    <w:rsid w:val="00055465"/>
    <w:rsid w:val="00060AA4"/>
    <w:rsid w:val="0006205B"/>
    <w:rsid w:val="0006263E"/>
    <w:rsid w:val="000636F5"/>
    <w:rsid w:val="00064857"/>
    <w:rsid w:val="00067444"/>
    <w:rsid w:val="00073758"/>
    <w:rsid w:val="0007544C"/>
    <w:rsid w:val="000759B5"/>
    <w:rsid w:val="00075EBB"/>
    <w:rsid w:val="00076B22"/>
    <w:rsid w:val="00077339"/>
    <w:rsid w:val="000773EF"/>
    <w:rsid w:val="00077D6B"/>
    <w:rsid w:val="00080029"/>
    <w:rsid w:val="000820C4"/>
    <w:rsid w:val="00082228"/>
    <w:rsid w:val="000825C3"/>
    <w:rsid w:val="00083D48"/>
    <w:rsid w:val="00086718"/>
    <w:rsid w:val="00087536"/>
    <w:rsid w:val="000876F9"/>
    <w:rsid w:val="00087B69"/>
    <w:rsid w:val="00087E63"/>
    <w:rsid w:val="000900C4"/>
    <w:rsid w:val="00090D6E"/>
    <w:rsid w:val="00091166"/>
    <w:rsid w:val="00092EFF"/>
    <w:rsid w:val="000979E4"/>
    <w:rsid w:val="000A0FF6"/>
    <w:rsid w:val="000A1800"/>
    <w:rsid w:val="000A219E"/>
    <w:rsid w:val="000A34D2"/>
    <w:rsid w:val="000A54BD"/>
    <w:rsid w:val="000A672D"/>
    <w:rsid w:val="000A674A"/>
    <w:rsid w:val="000B01F3"/>
    <w:rsid w:val="000B08B1"/>
    <w:rsid w:val="000B16D1"/>
    <w:rsid w:val="000B235B"/>
    <w:rsid w:val="000B35ED"/>
    <w:rsid w:val="000B431D"/>
    <w:rsid w:val="000B5AB3"/>
    <w:rsid w:val="000C04C4"/>
    <w:rsid w:val="000C0A62"/>
    <w:rsid w:val="000C2202"/>
    <w:rsid w:val="000C226A"/>
    <w:rsid w:val="000C3114"/>
    <w:rsid w:val="000C3737"/>
    <w:rsid w:val="000C37EC"/>
    <w:rsid w:val="000C3E59"/>
    <w:rsid w:val="000C4510"/>
    <w:rsid w:val="000C5306"/>
    <w:rsid w:val="000C552E"/>
    <w:rsid w:val="000C6679"/>
    <w:rsid w:val="000C6A0A"/>
    <w:rsid w:val="000D0CD6"/>
    <w:rsid w:val="000D25C3"/>
    <w:rsid w:val="000D30DD"/>
    <w:rsid w:val="000D472E"/>
    <w:rsid w:val="000D4B8D"/>
    <w:rsid w:val="000D4D7D"/>
    <w:rsid w:val="000D4EA5"/>
    <w:rsid w:val="000D4F1C"/>
    <w:rsid w:val="000D647B"/>
    <w:rsid w:val="000E0B02"/>
    <w:rsid w:val="000E1A71"/>
    <w:rsid w:val="000E2094"/>
    <w:rsid w:val="000E2389"/>
    <w:rsid w:val="000E273F"/>
    <w:rsid w:val="000E2C4B"/>
    <w:rsid w:val="000E3060"/>
    <w:rsid w:val="000E453E"/>
    <w:rsid w:val="000E4889"/>
    <w:rsid w:val="000E4CCF"/>
    <w:rsid w:val="000E5A70"/>
    <w:rsid w:val="000E6315"/>
    <w:rsid w:val="000E7484"/>
    <w:rsid w:val="000F079E"/>
    <w:rsid w:val="000F1226"/>
    <w:rsid w:val="000F2938"/>
    <w:rsid w:val="000F3973"/>
    <w:rsid w:val="000F60E3"/>
    <w:rsid w:val="000F7213"/>
    <w:rsid w:val="000F7258"/>
    <w:rsid w:val="000F77F1"/>
    <w:rsid w:val="000F7F42"/>
    <w:rsid w:val="001000F3"/>
    <w:rsid w:val="0010073F"/>
    <w:rsid w:val="00101655"/>
    <w:rsid w:val="00101737"/>
    <w:rsid w:val="00102249"/>
    <w:rsid w:val="001027A6"/>
    <w:rsid w:val="00102866"/>
    <w:rsid w:val="0010504D"/>
    <w:rsid w:val="00105F9E"/>
    <w:rsid w:val="001063DE"/>
    <w:rsid w:val="001067B2"/>
    <w:rsid w:val="00107592"/>
    <w:rsid w:val="00110F88"/>
    <w:rsid w:val="00111C4D"/>
    <w:rsid w:val="00113867"/>
    <w:rsid w:val="00120010"/>
    <w:rsid w:val="0012017A"/>
    <w:rsid w:val="0012051F"/>
    <w:rsid w:val="00120665"/>
    <w:rsid w:val="001207AA"/>
    <w:rsid w:val="001209B4"/>
    <w:rsid w:val="001212A3"/>
    <w:rsid w:val="00121613"/>
    <w:rsid w:val="00122045"/>
    <w:rsid w:val="0012289A"/>
    <w:rsid w:val="0012365D"/>
    <w:rsid w:val="001241CD"/>
    <w:rsid w:val="00126171"/>
    <w:rsid w:val="00127018"/>
    <w:rsid w:val="00130304"/>
    <w:rsid w:val="0013092E"/>
    <w:rsid w:val="00130991"/>
    <w:rsid w:val="00133AE9"/>
    <w:rsid w:val="00133F99"/>
    <w:rsid w:val="00134C41"/>
    <w:rsid w:val="00134D9A"/>
    <w:rsid w:val="00136978"/>
    <w:rsid w:val="00136DD8"/>
    <w:rsid w:val="001370C4"/>
    <w:rsid w:val="00137343"/>
    <w:rsid w:val="001377B7"/>
    <w:rsid w:val="00137A21"/>
    <w:rsid w:val="00140DA3"/>
    <w:rsid w:val="00142654"/>
    <w:rsid w:val="0014575A"/>
    <w:rsid w:val="001467D7"/>
    <w:rsid w:val="00146CD7"/>
    <w:rsid w:val="00146CDD"/>
    <w:rsid w:val="0014733A"/>
    <w:rsid w:val="0014782A"/>
    <w:rsid w:val="00147C9A"/>
    <w:rsid w:val="00150815"/>
    <w:rsid w:val="001516CD"/>
    <w:rsid w:val="001520DA"/>
    <w:rsid w:val="001521CD"/>
    <w:rsid w:val="00153249"/>
    <w:rsid w:val="001535A1"/>
    <w:rsid w:val="0015374D"/>
    <w:rsid w:val="00153921"/>
    <w:rsid w:val="00155740"/>
    <w:rsid w:val="00157489"/>
    <w:rsid w:val="00157A73"/>
    <w:rsid w:val="00157C6B"/>
    <w:rsid w:val="0016016B"/>
    <w:rsid w:val="00161432"/>
    <w:rsid w:val="001630E5"/>
    <w:rsid w:val="00165836"/>
    <w:rsid w:val="00165D82"/>
    <w:rsid w:val="00167195"/>
    <w:rsid w:val="00170A00"/>
    <w:rsid w:val="00171D53"/>
    <w:rsid w:val="001734A9"/>
    <w:rsid w:val="0017414E"/>
    <w:rsid w:val="00174268"/>
    <w:rsid w:val="00174962"/>
    <w:rsid w:val="00174CF9"/>
    <w:rsid w:val="00175020"/>
    <w:rsid w:val="00175995"/>
    <w:rsid w:val="00180086"/>
    <w:rsid w:val="00180DA5"/>
    <w:rsid w:val="001822A6"/>
    <w:rsid w:val="00184ADE"/>
    <w:rsid w:val="00185023"/>
    <w:rsid w:val="00185574"/>
    <w:rsid w:val="00186C25"/>
    <w:rsid w:val="00187347"/>
    <w:rsid w:val="001910EA"/>
    <w:rsid w:val="00191AC6"/>
    <w:rsid w:val="00192304"/>
    <w:rsid w:val="00192477"/>
    <w:rsid w:val="00194527"/>
    <w:rsid w:val="00195FEC"/>
    <w:rsid w:val="001978A8"/>
    <w:rsid w:val="00197A7D"/>
    <w:rsid w:val="001A12BF"/>
    <w:rsid w:val="001A19C6"/>
    <w:rsid w:val="001A2573"/>
    <w:rsid w:val="001A3B4D"/>
    <w:rsid w:val="001A3F0D"/>
    <w:rsid w:val="001A631A"/>
    <w:rsid w:val="001A659D"/>
    <w:rsid w:val="001A6F6F"/>
    <w:rsid w:val="001A7E89"/>
    <w:rsid w:val="001B02A6"/>
    <w:rsid w:val="001B0D97"/>
    <w:rsid w:val="001B11A2"/>
    <w:rsid w:val="001B129F"/>
    <w:rsid w:val="001B1347"/>
    <w:rsid w:val="001B140C"/>
    <w:rsid w:val="001B2B2C"/>
    <w:rsid w:val="001B3DCF"/>
    <w:rsid w:val="001B3F0B"/>
    <w:rsid w:val="001B44FD"/>
    <w:rsid w:val="001B662F"/>
    <w:rsid w:val="001B7119"/>
    <w:rsid w:val="001C0190"/>
    <w:rsid w:val="001C0EDC"/>
    <w:rsid w:val="001C29CD"/>
    <w:rsid w:val="001C3ADE"/>
    <w:rsid w:val="001C3D50"/>
    <w:rsid w:val="001C3DF0"/>
    <w:rsid w:val="001C4B59"/>
    <w:rsid w:val="001C5B9F"/>
    <w:rsid w:val="001C6C4D"/>
    <w:rsid w:val="001C7B79"/>
    <w:rsid w:val="001C7CBD"/>
    <w:rsid w:val="001D22E3"/>
    <w:rsid w:val="001D6AF3"/>
    <w:rsid w:val="001D7BC9"/>
    <w:rsid w:val="001D7E35"/>
    <w:rsid w:val="001E0080"/>
    <w:rsid w:val="001E1260"/>
    <w:rsid w:val="001E1680"/>
    <w:rsid w:val="001E23F3"/>
    <w:rsid w:val="001E3263"/>
    <w:rsid w:val="001E37FD"/>
    <w:rsid w:val="001E3D76"/>
    <w:rsid w:val="001E3F65"/>
    <w:rsid w:val="001E4777"/>
    <w:rsid w:val="001E4B31"/>
    <w:rsid w:val="001E5254"/>
    <w:rsid w:val="001E53F1"/>
    <w:rsid w:val="001E568A"/>
    <w:rsid w:val="001E5AE5"/>
    <w:rsid w:val="001E604F"/>
    <w:rsid w:val="001E6333"/>
    <w:rsid w:val="001E79C8"/>
    <w:rsid w:val="001F05C5"/>
    <w:rsid w:val="001F0ADD"/>
    <w:rsid w:val="001F2A0E"/>
    <w:rsid w:val="001F2E34"/>
    <w:rsid w:val="001F3BB0"/>
    <w:rsid w:val="001F4AC6"/>
    <w:rsid w:val="001F52F7"/>
    <w:rsid w:val="00200C1B"/>
    <w:rsid w:val="00201CD7"/>
    <w:rsid w:val="002036CE"/>
    <w:rsid w:val="0020471D"/>
    <w:rsid w:val="002047EA"/>
    <w:rsid w:val="00204F90"/>
    <w:rsid w:val="002075B1"/>
    <w:rsid w:val="00212E6E"/>
    <w:rsid w:val="00213287"/>
    <w:rsid w:val="00214440"/>
    <w:rsid w:val="00214DB8"/>
    <w:rsid w:val="00215935"/>
    <w:rsid w:val="00216973"/>
    <w:rsid w:val="00216BB5"/>
    <w:rsid w:val="00220B0A"/>
    <w:rsid w:val="002221F2"/>
    <w:rsid w:val="00222DA2"/>
    <w:rsid w:val="002233CB"/>
    <w:rsid w:val="00223CD9"/>
    <w:rsid w:val="002247FD"/>
    <w:rsid w:val="00225713"/>
    <w:rsid w:val="00225EEF"/>
    <w:rsid w:val="00226C11"/>
    <w:rsid w:val="0022722B"/>
    <w:rsid w:val="00230A1B"/>
    <w:rsid w:val="00230CFE"/>
    <w:rsid w:val="002327DB"/>
    <w:rsid w:val="00233AE6"/>
    <w:rsid w:val="002347BA"/>
    <w:rsid w:val="00234F96"/>
    <w:rsid w:val="0023653F"/>
    <w:rsid w:val="00236A49"/>
    <w:rsid w:val="00240C09"/>
    <w:rsid w:val="0024136A"/>
    <w:rsid w:val="0024139C"/>
    <w:rsid w:val="002429B4"/>
    <w:rsid w:val="002433A8"/>
    <w:rsid w:val="00243B9E"/>
    <w:rsid w:val="00243DCF"/>
    <w:rsid w:val="00243EF0"/>
    <w:rsid w:val="00245186"/>
    <w:rsid w:val="00245EFD"/>
    <w:rsid w:val="00247A2B"/>
    <w:rsid w:val="002504FA"/>
    <w:rsid w:val="00250A6E"/>
    <w:rsid w:val="0025236A"/>
    <w:rsid w:val="00252CA5"/>
    <w:rsid w:val="00252D0B"/>
    <w:rsid w:val="00252D70"/>
    <w:rsid w:val="00252E26"/>
    <w:rsid w:val="0025355C"/>
    <w:rsid w:val="00253BC5"/>
    <w:rsid w:val="00253CD5"/>
    <w:rsid w:val="0025438A"/>
    <w:rsid w:val="00254BFD"/>
    <w:rsid w:val="00254FD7"/>
    <w:rsid w:val="002556DF"/>
    <w:rsid w:val="002559A5"/>
    <w:rsid w:val="002565EA"/>
    <w:rsid w:val="0025759A"/>
    <w:rsid w:val="002577E6"/>
    <w:rsid w:val="002617C0"/>
    <w:rsid w:val="00262E6E"/>
    <w:rsid w:val="002631F8"/>
    <w:rsid w:val="00263E91"/>
    <w:rsid w:val="002645CC"/>
    <w:rsid w:val="00264D66"/>
    <w:rsid w:val="00266B2C"/>
    <w:rsid w:val="00266BF9"/>
    <w:rsid w:val="00267060"/>
    <w:rsid w:val="00267162"/>
    <w:rsid w:val="0027206B"/>
    <w:rsid w:val="002721BE"/>
    <w:rsid w:val="00272A5C"/>
    <w:rsid w:val="00273230"/>
    <w:rsid w:val="0027413A"/>
    <w:rsid w:val="00276EAD"/>
    <w:rsid w:val="00277015"/>
    <w:rsid w:val="00280BB6"/>
    <w:rsid w:val="002820C2"/>
    <w:rsid w:val="0028249A"/>
    <w:rsid w:val="002827D2"/>
    <w:rsid w:val="00282A06"/>
    <w:rsid w:val="00283450"/>
    <w:rsid w:val="00283C69"/>
    <w:rsid w:val="00283E80"/>
    <w:rsid w:val="002845E8"/>
    <w:rsid w:val="00284865"/>
    <w:rsid w:val="00284A15"/>
    <w:rsid w:val="00284FC1"/>
    <w:rsid w:val="002853F9"/>
    <w:rsid w:val="00285663"/>
    <w:rsid w:val="00286721"/>
    <w:rsid w:val="00286BC2"/>
    <w:rsid w:val="00287264"/>
    <w:rsid w:val="002917F4"/>
    <w:rsid w:val="002918B6"/>
    <w:rsid w:val="00291F05"/>
    <w:rsid w:val="00292514"/>
    <w:rsid w:val="00292612"/>
    <w:rsid w:val="00294740"/>
    <w:rsid w:val="00294859"/>
    <w:rsid w:val="002952A9"/>
    <w:rsid w:val="00295589"/>
    <w:rsid w:val="002956AF"/>
    <w:rsid w:val="002968B2"/>
    <w:rsid w:val="00297A7C"/>
    <w:rsid w:val="002A01B0"/>
    <w:rsid w:val="002A0C72"/>
    <w:rsid w:val="002A0F94"/>
    <w:rsid w:val="002A2377"/>
    <w:rsid w:val="002A273D"/>
    <w:rsid w:val="002A34BC"/>
    <w:rsid w:val="002A3F33"/>
    <w:rsid w:val="002A50AE"/>
    <w:rsid w:val="002A52A7"/>
    <w:rsid w:val="002A6F27"/>
    <w:rsid w:val="002A6F5A"/>
    <w:rsid w:val="002A7B54"/>
    <w:rsid w:val="002B0A6F"/>
    <w:rsid w:val="002B0B48"/>
    <w:rsid w:val="002B2919"/>
    <w:rsid w:val="002B4903"/>
    <w:rsid w:val="002B5155"/>
    <w:rsid w:val="002B58B5"/>
    <w:rsid w:val="002B70CF"/>
    <w:rsid w:val="002B7A83"/>
    <w:rsid w:val="002C1093"/>
    <w:rsid w:val="002C16A3"/>
    <w:rsid w:val="002C1D8F"/>
    <w:rsid w:val="002C1EFD"/>
    <w:rsid w:val="002C2E0A"/>
    <w:rsid w:val="002C334B"/>
    <w:rsid w:val="002C3403"/>
    <w:rsid w:val="002C3D8B"/>
    <w:rsid w:val="002C4395"/>
    <w:rsid w:val="002C465A"/>
    <w:rsid w:val="002C4B74"/>
    <w:rsid w:val="002C6550"/>
    <w:rsid w:val="002C6DA4"/>
    <w:rsid w:val="002D0058"/>
    <w:rsid w:val="002D0D92"/>
    <w:rsid w:val="002D1282"/>
    <w:rsid w:val="002D173C"/>
    <w:rsid w:val="002D1C1A"/>
    <w:rsid w:val="002D1E02"/>
    <w:rsid w:val="002D2711"/>
    <w:rsid w:val="002D3026"/>
    <w:rsid w:val="002D4C60"/>
    <w:rsid w:val="002D5399"/>
    <w:rsid w:val="002D714E"/>
    <w:rsid w:val="002D72BB"/>
    <w:rsid w:val="002D76E5"/>
    <w:rsid w:val="002D7B5E"/>
    <w:rsid w:val="002E061C"/>
    <w:rsid w:val="002E1D38"/>
    <w:rsid w:val="002E247C"/>
    <w:rsid w:val="002E3BA7"/>
    <w:rsid w:val="002E4022"/>
    <w:rsid w:val="002E50FA"/>
    <w:rsid w:val="002F0563"/>
    <w:rsid w:val="002F1581"/>
    <w:rsid w:val="002F1F09"/>
    <w:rsid w:val="002F2755"/>
    <w:rsid w:val="002F2EBA"/>
    <w:rsid w:val="002F7689"/>
    <w:rsid w:val="00300232"/>
    <w:rsid w:val="00300AFB"/>
    <w:rsid w:val="00302EC0"/>
    <w:rsid w:val="00303679"/>
    <w:rsid w:val="00303E28"/>
    <w:rsid w:val="00304DCC"/>
    <w:rsid w:val="0030671C"/>
    <w:rsid w:val="003101CE"/>
    <w:rsid w:val="003104D7"/>
    <w:rsid w:val="00310DA8"/>
    <w:rsid w:val="00311178"/>
    <w:rsid w:val="00311DDA"/>
    <w:rsid w:val="003122ED"/>
    <w:rsid w:val="003139A2"/>
    <w:rsid w:val="00313F47"/>
    <w:rsid w:val="003149FD"/>
    <w:rsid w:val="0031662C"/>
    <w:rsid w:val="003167D3"/>
    <w:rsid w:val="0031681C"/>
    <w:rsid w:val="00320A75"/>
    <w:rsid w:val="00320B6D"/>
    <w:rsid w:val="00320FA8"/>
    <w:rsid w:val="00321995"/>
    <w:rsid w:val="00321A81"/>
    <w:rsid w:val="003222B9"/>
    <w:rsid w:val="00322325"/>
    <w:rsid w:val="00323832"/>
    <w:rsid w:val="00323B3E"/>
    <w:rsid w:val="00323E4D"/>
    <w:rsid w:val="003240F8"/>
    <w:rsid w:val="00324F02"/>
    <w:rsid w:val="00326B7A"/>
    <w:rsid w:val="00327564"/>
    <w:rsid w:val="003278B4"/>
    <w:rsid w:val="00327FE3"/>
    <w:rsid w:val="0033080C"/>
    <w:rsid w:val="0033156A"/>
    <w:rsid w:val="00331833"/>
    <w:rsid w:val="00333C99"/>
    <w:rsid w:val="003345D5"/>
    <w:rsid w:val="00334F24"/>
    <w:rsid w:val="00334F41"/>
    <w:rsid w:val="0033704B"/>
    <w:rsid w:val="00337D5E"/>
    <w:rsid w:val="00337F85"/>
    <w:rsid w:val="003402B2"/>
    <w:rsid w:val="003403A2"/>
    <w:rsid w:val="00340D6D"/>
    <w:rsid w:val="003413ED"/>
    <w:rsid w:val="00343439"/>
    <w:rsid w:val="00343697"/>
    <w:rsid w:val="00345647"/>
    <w:rsid w:val="00345FD7"/>
    <w:rsid w:val="00346107"/>
    <w:rsid w:val="003474BC"/>
    <w:rsid w:val="00350D13"/>
    <w:rsid w:val="00350F3A"/>
    <w:rsid w:val="00351785"/>
    <w:rsid w:val="00352EB7"/>
    <w:rsid w:val="00355635"/>
    <w:rsid w:val="0035591E"/>
    <w:rsid w:val="00355AC9"/>
    <w:rsid w:val="00363ADC"/>
    <w:rsid w:val="00364B7E"/>
    <w:rsid w:val="00364B9C"/>
    <w:rsid w:val="00365902"/>
    <w:rsid w:val="00365B2E"/>
    <w:rsid w:val="0037110F"/>
    <w:rsid w:val="00371A9B"/>
    <w:rsid w:val="00371BC1"/>
    <w:rsid w:val="0037242C"/>
    <w:rsid w:val="00372652"/>
    <w:rsid w:val="00374FA9"/>
    <w:rsid w:val="00376A11"/>
    <w:rsid w:val="0037799B"/>
    <w:rsid w:val="00377AF3"/>
    <w:rsid w:val="003814C7"/>
    <w:rsid w:val="00381BCE"/>
    <w:rsid w:val="00382680"/>
    <w:rsid w:val="003827E1"/>
    <w:rsid w:val="00382B2A"/>
    <w:rsid w:val="00383DEA"/>
    <w:rsid w:val="00384F0C"/>
    <w:rsid w:val="00385A7F"/>
    <w:rsid w:val="00386455"/>
    <w:rsid w:val="003866DE"/>
    <w:rsid w:val="00386F9C"/>
    <w:rsid w:val="0038734F"/>
    <w:rsid w:val="0039065C"/>
    <w:rsid w:val="003911C5"/>
    <w:rsid w:val="003913B4"/>
    <w:rsid w:val="00391590"/>
    <w:rsid w:val="00392986"/>
    <w:rsid w:val="00392D76"/>
    <w:rsid w:val="00393D2C"/>
    <w:rsid w:val="003942C6"/>
    <w:rsid w:val="003959C5"/>
    <w:rsid w:val="00397344"/>
    <w:rsid w:val="003976AC"/>
    <w:rsid w:val="003A07A1"/>
    <w:rsid w:val="003A2123"/>
    <w:rsid w:val="003A23BA"/>
    <w:rsid w:val="003A2586"/>
    <w:rsid w:val="003A2D11"/>
    <w:rsid w:val="003A2E9F"/>
    <w:rsid w:val="003A381C"/>
    <w:rsid w:val="003A3B6E"/>
    <w:rsid w:val="003A3BF2"/>
    <w:rsid w:val="003A4FB2"/>
    <w:rsid w:val="003A5451"/>
    <w:rsid w:val="003A5919"/>
    <w:rsid w:val="003A5B4C"/>
    <w:rsid w:val="003A6329"/>
    <w:rsid w:val="003A64CA"/>
    <w:rsid w:val="003A74F1"/>
    <w:rsid w:val="003A77F7"/>
    <w:rsid w:val="003A795C"/>
    <w:rsid w:val="003A7B8A"/>
    <w:rsid w:val="003B102C"/>
    <w:rsid w:val="003B23DD"/>
    <w:rsid w:val="003B283B"/>
    <w:rsid w:val="003B3924"/>
    <w:rsid w:val="003B474F"/>
    <w:rsid w:val="003B5434"/>
    <w:rsid w:val="003B5460"/>
    <w:rsid w:val="003B5957"/>
    <w:rsid w:val="003B6599"/>
    <w:rsid w:val="003B75D4"/>
    <w:rsid w:val="003C1886"/>
    <w:rsid w:val="003C1FE3"/>
    <w:rsid w:val="003C23BF"/>
    <w:rsid w:val="003C23E2"/>
    <w:rsid w:val="003C30F4"/>
    <w:rsid w:val="003C3B3A"/>
    <w:rsid w:val="003C499E"/>
    <w:rsid w:val="003C4D0B"/>
    <w:rsid w:val="003C5CDA"/>
    <w:rsid w:val="003C7732"/>
    <w:rsid w:val="003D23D0"/>
    <w:rsid w:val="003D30BF"/>
    <w:rsid w:val="003D3519"/>
    <w:rsid w:val="003D5064"/>
    <w:rsid w:val="003D5EEC"/>
    <w:rsid w:val="003D6674"/>
    <w:rsid w:val="003E059C"/>
    <w:rsid w:val="003E0684"/>
    <w:rsid w:val="003E0A9A"/>
    <w:rsid w:val="003E0EAA"/>
    <w:rsid w:val="003E10DD"/>
    <w:rsid w:val="003E1E6C"/>
    <w:rsid w:val="003E2F61"/>
    <w:rsid w:val="003E3572"/>
    <w:rsid w:val="003E4440"/>
    <w:rsid w:val="003E46ED"/>
    <w:rsid w:val="003E51A4"/>
    <w:rsid w:val="003E561E"/>
    <w:rsid w:val="003F179F"/>
    <w:rsid w:val="003F1B6F"/>
    <w:rsid w:val="003F1CDD"/>
    <w:rsid w:val="003F2276"/>
    <w:rsid w:val="003F3B29"/>
    <w:rsid w:val="003F46C9"/>
    <w:rsid w:val="003F4E4A"/>
    <w:rsid w:val="003F59D6"/>
    <w:rsid w:val="003F6E07"/>
    <w:rsid w:val="003F7A95"/>
    <w:rsid w:val="00400B52"/>
    <w:rsid w:val="00400BD6"/>
    <w:rsid w:val="00402635"/>
    <w:rsid w:val="00402BB8"/>
    <w:rsid w:val="00403861"/>
    <w:rsid w:val="004047A3"/>
    <w:rsid w:val="004057BF"/>
    <w:rsid w:val="004061C2"/>
    <w:rsid w:val="00406995"/>
    <w:rsid w:val="00406EAD"/>
    <w:rsid w:val="00407801"/>
    <w:rsid w:val="00410667"/>
    <w:rsid w:val="00411105"/>
    <w:rsid w:val="00411182"/>
    <w:rsid w:val="00412419"/>
    <w:rsid w:val="004127AB"/>
    <w:rsid w:val="004129C8"/>
    <w:rsid w:val="00412A4A"/>
    <w:rsid w:val="00413BDB"/>
    <w:rsid w:val="00414288"/>
    <w:rsid w:val="004143A0"/>
    <w:rsid w:val="00415E00"/>
    <w:rsid w:val="00416185"/>
    <w:rsid w:val="00417A3C"/>
    <w:rsid w:val="00417ABB"/>
    <w:rsid w:val="00417CAE"/>
    <w:rsid w:val="00420E0C"/>
    <w:rsid w:val="0042114F"/>
    <w:rsid w:val="00421A03"/>
    <w:rsid w:val="00421E4C"/>
    <w:rsid w:val="004224D3"/>
    <w:rsid w:val="004226D1"/>
    <w:rsid w:val="004272E1"/>
    <w:rsid w:val="004277C7"/>
    <w:rsid w:val="00427B64"/>
    <w:rsid w:val="00430EF8"/>
    <w:rsid w:val="0043515A"/>
    <w:rsid w:val="004359E0"/>
    <w:rsid w:val="00435AE2"/>
    <w:rsid w:val="0043627A"/>
    <w:rsid w:val="00436865"/>
    <w:rsid w:val="00436D4B"/>
    <w:rsid w:val="00437266"/>
    <w:rsid w:val="004376CC"/>
    <w:rsid w:val="00440BF6"/>
    <w:rsid w:val="00441142"/>
    <w:rsid w:val="00441619"/>
    <w:rsid w:val="00441729"/>
    <w:rsid w:val="0044214A"/>
    <w:rsid w:val="00442B65"/>
    <w:rsid w:val="00447135"/>
    <w:rsid w:val="004477EC"/>
    <w:rsid w:val="00452EA6"/>
    <w:rsid w:val="00453942"/>
    <w:rsid w:val="00454D66"/>
    <w:rsid w:val="00455495"/>
    <w:rsid w:val="00455EAC"/>
    <w:rsid w:val="004560D4"/>
    <w:rsid w:val="004565D8"/>
    <w:rsid w:val="0045721D"/>
    <w:rsid w:val="00461116"/>
    <w:rsid w:val="0046119D"/>
    <w:rsid w:val="00461442"/>
    <w:rsid w:val="00462A0A"/>
    <w:rsid w:val="00462FE7"/>
    <w:rsid w:val="00463D4C"/>
    <w:rsid w:val="00463F63"/>
    <w:rsid w:val="00464CB7"/>
    <w:rsid w:val="00464EF9"/>
    <w:rsid w:val="004662FD"/>
    <w:rsid w:val="00466631"/>
    <w:rsid w:val="0046697B"/>
    <w:rsid w:val="00466B48"/>
    <w:rsid w:val="00467EBF"/>
    <w:rsid w:val="00470FE4"/>
    <w:rsid w:val="00471265"/>
    <w:rsid w:val="0047257E"/>
    <w:rsid w:val="00472E87"/>
    <w:rsid w:val="00473101"/>
    <w:rsid w:val="004740EC"/>
    <w:rsid w:val="004754D9"/>
    <w:rsid w:val="004763F0"/>
    <w:rsid w:val="00477C98"/>
    <w:rsid w:val="004806C5"/>
    <w:rsid w:val="00481284"/>
    <w:rsid w:val="004814BF"/>
    <w:rsid w:val="00482ED7"/>
    <w:rsid w:val="00484810"/>
    <w:rsid w:val="0048497B"/>
    <w:rsid w:val="004849A5"/>
    <w:rsid w:val="00485EC0"/>
    <w:rsid w:val="00486487"/>
    <w:rsid w:val="00486857"/>
    <w:rsid w:val="004868BE"/>
    <w:rsid w:val="00486DE6"/>
    <w:rsid w:val="004876A2"/>
    <w:rsid w:val="00487BDC"/>
    <w:rsid w:val="004905E9"/>
    <w:rsid w:val="00490C57"/>
    <w:rsid w:val="004910C4"/>
    <w:rsid w:val="004915F7"/>
    <w:rsid w:val="00491644"/>
    <w:rsid w:val="0049269B"/>
    <w:rsid w:val="00492867"/>
    <w:rsid w:val="004948EA"/>
    <w:rsid w:val="00494B98"/>
    <w:rsid w:val="00496DAE"/>
    <w:rsid w:val="00496DC5"/>
    <w:rsid w:val="00497504"/>
    <w:rsid w:val="004977F7"/>
    <w:rsid w:val="004A0544"/>
    <w:rsid w:val="004A0DEE"/>
    <w:rsid w:val="004A31D6"/>
    <w:rsid w:val="004A44D6"/>
    <w:rsid w:val="004A462E"/>
    <w:rsid w:val="004A4FAB"/>
    <w:rsid w:val="004A5777"/>
    <w:rsid w:val="004A5BE6"/>
    <w:rsid w:val="004A5D4D"/>
    <w:rsid w:val="004A6690"/>
    <w:rsid w:val="004A7712"/>
    <w:rsid w:val="004B1430"/>
    <w:rsid w:val="004B1773"/>
    <w:rsid w:val="004B1B9A"/>
    <w:rsid w:val="004B23B2"/>
    <w:rsid w:val="004B2439"/>
    <w:rsid w:val="004B2C7E"/>
    <w:rsid w:val="004B36BA"/>
    <w:rsid w:val="004B3A5A"/>
    <w:rsid w:val="004B51A2"/>
    <w:rsid w:val="004B5FC8"/>
    <w:rsid w:val="004B63E6"/>
    <w:rsid w:val="004B7836"/>
    <w:rsid w:val="004C078C"/>
    <w:rsid w:val="004C0DF3"/>
    <w:rsid w:val="004C20F5"/>
    <w:rsid w:val="004C2BF2"/>
    <w:rsid w:val="004C2C9F"/>
    <w:rsid w:val="004C2EBD"/>
    <w:rsid w:val="004C431D"/>
    <w:rsid w:val="004C4C35"/>
    <w:rsid w:val="004C5CE4"/>
    <w:rsid w:val="004C741F"/>
    <w:rsid w:val="004C7ED9"/>
    <w:rsid w:val="004D01BC"/>
    <w:rsid w:val="004D2C61"/>
    <w:rsid w:val="004D30AB"/>
    <w:rsid w:val="004D3774"/>
    <w:rsid w:val="004D450A"/>
    <w:rsid w:val="004D6EB5"/>
    <w:rsid w:val="004D718F"/>
    <w:rsid w:val="004D71DD"/>
    <w:rsid w:val="004D7FF7"/>
    <w:rsid w:val="004E04DB"/>
    <w:rsid w:val="004E06D9"/>
    <w:rsid w:val="004E06EF"/>
    <w:rsid w:val="004E08EF"/>
    <w:rsid w:val="004E1B61"/>
    <w:rsid w:val="004E1C61"/>
    <w:rsid w:val="004E2740"/>
    <w:rsid w:val="004E4B7F"/>
    <w:rsid w:val="004E4D0D"/>
    <w:rsid w:val="004E4DD8"/>
    <w:rsid w:val="004E686B"/>
    <w:rsid w:val="004E7938"/>
    <w:rsid w:val="004F0DB8"/>
    <w:rsid w:val="004F11E7"/>
    <w:rsid w:val="004F49C9"/>
    <w:rsid w:val="004F5262"/>
    <w:rsid w:val="004F5269"/>
    <w:rsid w:val="004F5543"/>
    <w:rsid w:val="004F7F1D"/>
    <w:rsid w:val="005005E0"/>
    <w:rsid w:val="005028A5"/>
    <w:rsid w:val="005031EF"/>
    <w:rsid w:val="00504405"/>
    <w:rsid w:val="00506934"/>
    <w:rsid w:val="005074BB"/>
    <w:rsid w:val="00507986"/>
    <w:rsid w:val="00511136"/>
    <w:rsid w:val="00511EAC"/>
    <w:rsid w:val="00512F9C"/>
    <w:rsid w:val="0051334A"/>
    <w:rsid w:val="0051448D"/>
    <w:rsid w:val="00514C96"/>
    <w:rsid w:val="00514EE4"/>
    <w:rsid w:val="00520F43"/>
    <w:rsid w:val="0052148F"/>
    <w:rsid w:val="00521851"/>
    <w:rsid w:val="0052286B"/>
    <w:rsid w:val="00523844"/>
    <w:rsid w:val="00525C69"/>
    <w:rsid w:val="0052691E"/>
    <w:rsid w:val="00526A9C"/>
    <w:rsid w:val="00526CA4"/>
    <w:rsid w:val="00527AF3"/>
    <w:rsid w:val="005304C2"/>
    <w:rsid w:val="0053082D"/>
    <w:rsid w:val="005315DE"/>
    <w:rsid w:val="00531864"/>
    <w:rsid w:val="005335C4"/>
    <w:rsid w:val="00535B92"/>
    <w:rsid w:val="005362CA"/>
    <w:rsid w:val="00536406"/>
    <w:rsid w:val="005370C4"/>
    <w:rsid w:val="00537B9A"/>
    <w:rsid w:val="00540D5F"/>
    <w:rsid w:val="0054116A"/>
    <w:rsid w:val="005413E2"/>
    <w:rsid w:val="00541440"/>
    <w:rsid w:val="005466C3"/>
    <w:rsid w:val="00546C47"/>
    <w:rsid w:val="00546FFF"/>
    <w:rsid w:val="00547097"/>
    <w:rsid w:val="00547370"/>
    <w:rsid w:val="00547E76"/>
    <w:rsid w:val="005515A3"/>
    <w:rsid w:val="00551911"/>
    <w:rsid w:val="00551F2F"/>
    <w:rsid w:val="00552801"/>
    <w:rsid w:val="00552A82"/>
    <w:rsid w:val="00552E8E"/>
    <w:rsid w:val="005537C7"/>
    <w:rsid w:val="00555C42"/>
    <w:rsid w:val="005561B1"/>
    <w:rsid w:val="00556F6A"/>
    <w:rsid w:val="005571E7"/>
    <w:rsid w:val="00557CF0"/>
    <w:rsid w:val="005622AE"/>
    <w:rsid w:val="005622FB"/>
    <w:rsid w:val="00562561"/>
    <w:rsid w:val="00562A69"/>
    <w:rsid w:val="005641A3"/>
    <w:rsid w:val="005673AC"/>
    <w:rsid w:val="0056749D"/>
    <w:rsid w:val="00570777"/>
    <w:rsid w:val="005707F4"/>
    <w:rsid w:val="005727C0"/>
    <w:rsid w:val="005754BC"/>
    <w:rsid w:val="005801B6"/>
    <w:rsid w:val="00580AC2"/>
    <w:rsid w:val="005817DD"/>
    <w:rsid w:val="00583FF6"/>
    <w:rsid w:val="00584E9D"/>
    <w:rsid w:val="00585AB1"/>
    <w:rsid w:val="00586AFE"/>
    <w:rsid w:val="00587165"/>
    <w:rsid w:val="00587F9A"/>
    <w:rsid w:val="00590077"/>
    <w:rsid w:val="005908A7"/>
    <w:rsid w:val="00592D46"/>
    <w:rsid w:val="00593996"/>
    <w:rsid w:val="00594DE8"/>
    <w:rsid w:val="005969DF"/>
    <w:rsid w:val="005A0270"/>
    <w:rsid w:val="005A191F"/>
    <w:rsid w:val="005A3326"/>
    <w:rsid w:val="005A34C6"/>
    <w:rsid w:val="005A4170"/>
    <w:rsid w:val="005A52D5"/>
    <w:rsid w:val="005A5AA1"/>
    <w:rsid w:val="005A62E5"/>
    <w:rsid w:val="005B0A8B"/>
    <w:rsid w:val="005B153D"/>
    <w:rsid w:val="005B37FB"/>
    <w:rsid w:val="005B4E2A"/>
    <w:rsid w:val="005B6EDB"/>
    <w:rsid w:val="005C3DE8"/>
    <w:rsid w:val="005C443A"/>
    <w:rsid w:val="005C5149"/>
    <w:rsid w:val="005C5169"/>
    <w:rsid w:val="005C59FD"/>
    <w:rsid w:val="005C5AA5"/>
    <w:rsid w:val="005C5EDB"/>
    <w:rsid w:val="005C776D"/>
    <w:rsid w:val="005D19C9"/>
    <w:rsid w:val="005D1DF8"/>
    <w:rsid w:val="005D1E9B"/>
    <w:rsid w:val="005D2256"/>
    <w:rsid w:val="005D3D29"/>
    <w:rsid w:val="005D442E"/>
    <w:rsid w:val="005D4E0E"/>
    <w:rsid w:val="005D4FF2"/>
    <w:rsid w:val="005D5965"/>
    <w:rsid w:val="005D60F6"/>
    <w:rsid w:val="005D6DB2"/>
    <w:rsid w:val="005E2456"/>
    <w:rsid w:val="005E39C8"/>
    <w:rsid w:val="005E3FAB"/>
    <w:rsid w:val="005E532C"/>
    <w:rsid w:val="005E5AC4"/>
    <w:rsid w:val="005E63F4"/>
    <w:rsid w:val="005E74B0"/>
    <w:rsid w:val="005F1F43"/>
    <w:rsid w:val="005F2323"/>
    <w:rsid w:val="005F3F79"/>
    <w:rsid w:val="005F5A96"/>
    <w:rsid w:val="005F5B06"/>
    <w:rsid w:val="005F5E77"/>
    <w:rsid w:val="005F6040"/>
    <w:rsid w:val="005F7DA3"/>
    <w:rsid w:val="0060077A"/>
    <w:rsid w:val="00600CD9"/>
    <w:rsid w:val="00601244"/>
    <w:rsid w:val="0060348B"/>
    <w:rsid w:val="006037D9"/>
    <w:rsid w:val="00604299"/>
    <w:rsid w:val="00604B77"/>
    <w:rsid w:val="00605B7B"/>
    <w:rsid w:val="00606D97"/>
    <w:rsid w:val="00606EE7"/>
    <w:rsid w:val="00610327"/>
    <w:rsid w:val="00611C52"/>
    <w:rsid w:val="00611F38"/>
    <w:rsid w:val="006146E2"/>
    <w:rsid w:val="006156B3"/>
    <w:rsid w:val="0061699D"/>
    <w:rsid w:val="00617370"/>
    <w:rsid w:val="00620515"/>
    <w:rsid w:val="00620965"/>
    <w:rsid w:val="00620D74"/>
    <w:rsid w:val="00620E32"/>
    <w:rsid w:val="00620FB8"/>
    <w:rsid w:val="00621D16"/>
    <w:rsid w:val="006224BA"/>
    <w:rsid w:val="006238F9"/>
    <w:rsid w:val="00623F59"/>
    <w:rsid w:val="00624362"/>
    <w:rsid w:val="006247ED"/>
    <w:rsid w:val="00625043"/>
    <w:rsid w:val="00625693"/>
    <w:rsid w:val="00625D8E"/>
    <w:rsid w:val="00627EB3"/>
    <w:rsid w:val="00630060"/>
    <w:rsid w:val="00630AF1"/>
    <w:rsid w:val="00632AEF"/>
    <w:rsid w:val="006332E7"/>
    <w:rsid w:val="00634FAF"/>
    <w:rsid w:val="0063511A"/>
    <w:rsid w:val="0063724A"/>
    <w:rsid w:val="00640511"/>
    <w:rsid w:val="006410C9"/>
    <w:rsid w:val="00642B23"/>
    <w:rsid w:val="00643AF6"/>
    <w:rsid w:val="006459B1"/>
    <w:rsid w:val="00645BA1"/>
    <w:rsid w:val="00646552"/>
    <w:rsid w:val="00646EE2"/>
    <w:rsid w:val="00647FB1"/>
    <w:rsid w:val="00650533"/>
    <w:rsid w:val="00650FE0"/>
    <w:rsid w:val="0065121F"/>
    <w:rsid w:val="00652315"/>
    <w:rsid w:val="00653020"/>
    <w:rsid w:val="00654FA8"/>
    <w:rsid w:val="006557B1"/>
    <w:rsid w:val="0065592B"/>
    <w:rsid w:val="00655F29"/>
    <w:rsid w:val="0065726E"/>
    <w:rsid w:val="0066145A"/>
    <w:rsid w:val="00661664"/>
    <w:rsid w:val="0066167E"/>
    <w:rsid w:val="0066187F"/>
    <w:rsid w:val="006625A8"/>
    <w:rsid w:val="00663330"/>
    <w:rsid w:val="00664484"/>
    <w:rsid w:val="006652A3"/>
    <w:rsid w:val="00666590"/>
    <w:rsid w:val="006676DB"/>
    <w:rsid w:val="006710F4"/>
    <w:rsid w:val="006714FB"/>
    <w:rsid w:val="0067297A"/>
    <w:rsid w:val="00672AF5"/>
    <w:rsid w:val="00673429"/>
    <w:rsid w:val="006737C3"/>
    <w:rsid w:val="00673D96"/>
    <w:rsid w:val="0067408D"/>
    <w:rsid w:val="006744D1"/>
    <w:rsid w:val="00674925"/>
    <w:rsid w:val="00675617"/>
    <w:rsid w:val="00676563"/>
    <w:rsid w:val="00677588"/>
    <w:rsid w:val="0068105B"/>
    <w:rsid w:val="00681CA6"/>
    <w:rsid w:val="00682CA5"/>
    <w:rsid w:val="00682D21"/>
    <w:rsid w:val="00684DC1"/>
    <w:rsid w:val="00686911"/>
    <w:rsid w:val="00687843"/>
    <w:rsid w:val="00691723"/>
    <w:rsid w:val="00692C3E"/>
    <w:rsid w:val="00692E62"/>
    <w:rsid w:val="00693329"/>
    <w:rsid w:val="0069364C"/>
    <w:rsid w:val="00694500"/>
    <w:rsid w:val="00694ADC"/>
    <w:rsid w:val="00695DA6"/>
    <w:rsid w:val="006964EE"/>
    <w:rsid w:val="006970A7"/>
    <w:rsid w:val="00697FB8"/>
    <w:rsid w:val="006A024E"/>
    <w:rsid w:val="006A0B0B"/>
    <w:rsid w:val="006A137B"/>
    <w:rsid w:val="006A2F96"/>
    <w:rsid w:val="006A320D"/>
    <w:rsid w:val="006A3507"/>
    <w:rsid w:val="006A396C"/>
    <w:rsid w:val="006A4CED"/>
    <w:rsid w:val="006A5E29"/>
    <w:rsid w:val="006A6796"/>
    <w:rsid w:val="006A6E8C"/>
    <w:rsid w:val="006A7372"/>
    <w:rsid w:val="006A7E82"/>
    <w:rsid w:val="006A7F1E"/>
    <w:rsid w:val="006B0324"/>
    <w:rsid w:val="006B07FD"/>
    <w:rsid w:val="006B0D40"/>
    <w:rsid w:val="006B13E5"/>
    <w:rsid w:val="006B3EF9"/>
    <w:rsid w:val="006B4239"/>
    <w:rsid w:val="006B5EEE"/>
    <w:rsid w:val="006B6866"/>
    <w:rsid w:val="006C0A17"/>
    <w:rsid w:val="006C0D42"/>
    <w:rsid w:val="006C0FA3"/>
    <w:rsid w:val="006C1086"/>
    <w:rsid w:val="006C1F28"/>
    <w:rsid w:val="006C32FA"/>
    <w:rsid w:val="006C744E"/>
    <w:rsid w:val="006D1CBF"/>
    <w:rsid w:val="006D1D25"/>
    <w:rsid w:val="006D2103"/>
    <w:rsid w:val="006D396B"/>
    <w:rsid w:val="006D4FFA"/>
    <w:rsid w:val="006D73E7"/>
    <w:rsid w:val="006D76D3"/>
    <w:rsid w:val="006E13BA"/>
    <w:rsid w:val="006E38CD"/>
    <w:rsid w:val="006E3C61"/>
    <w:rsid w:val="006E439A"/>
    <w:rsid w:val="006E4EF9"/>
    <w:rsid w:val="006E54FB"/>
    <w:rsid w:val="006E5ECE"/>
    <w:rsid w:val="006E60F1"/>
    <w:rsid w:val="006E6358"/>
    <w:rsid w:val="006E7516"/>
    <w:rsid w:val="006E78E0"/>
    <w:rsid w:val="006E7E91"/>
    <w:rsid w:val="006F0EFD"/>
    <w:rsid w:val="006F1012"/>
    <w:rsid w:val="006F14B3"/>
    <w:rsid w:val="006F1C54"/>
    <w:rsid w:val="006F1EEF"/>
    <w:rsid w:val="006F2D85"/>
    <w:rsid w:val="006F44CF"/>
    <w:rsid w:val="006F4C14"/>
    <w:rsid w:val="006F7A00"/>
    <w:rsid w:val="0070053D"/>
    <w:rsid w:val="0070082B"/>
    <w:rsid w:val="00700918"/>
    <w:rsid w:val="0070210F"/>
    <w:rsid w:val="00703D0D"/>
    <w:rsid w:val="007054A2"/>
    <w:rsid w:val="00705ACC"/>
    <w:rsid w:val="0070621D"/>
    <w:rsid w:val="00706587"/>
    <w:rsid w:val="0070692F"/>
    <w:rsid w:val="00707E74"/>
    <w:rsid w:val="00711A6C"/>
    <w:rsid w:val="00711AC1"/>
    <w:rsid w:val="00711DDC"/>
    <w:rsid w:val="0071249E"/>
    <w:rsid w:val="00712932"/>
    <w:rsid w:val="00713A41"/>
    <w:rsid w:val="00713DA7"/>
    <w:rsid w:val="0071483D"/>
    <w:rsid w:val="00716199"/>
    <w:rsid w:val="00716E1F"/>
    <w:rsid w:val="007205C6"/>
    <w:rsid w:val="00720A55"/>
    <w:rsid w:val="00720ECB"/>
    <w:rsid w:val="007219E9"/>
    <w:rsid w:val="00722742"/>
    <w:rsid w:val="00724B11"/>
    <w:rsid w:val="00724D24"/>
    <w:rsid w:val="00725D3B"/>
    <w:rsid w:val="007272E4"/>
    <w:rsid w:val="007274AC"/>
    <w:rsid w:val="00731051"/>
    <w:rsid w:val="007313FB"/>
    <w:rsid w:val="007330A9"/>
    <w:rsid w:val="007330F9"/>
    <w:rsid w:val="00733100"/>
    <w:rsid w:val="007362C0"/>
    <w:rsid w:val="0073647F"/>
    <w:rsid w:val="00740E6B"/>
    <w:rsid w:val="00741434"/>
    <w:rsid w:val="00741C20"/>
    <w:rsid w:val="00743022"/>
    <w:rsid w:val="0074379C"/>
    <w:rsid w:val="00744549"/>
    <w:rsid w:val="00746224"/>
    <w:rsid w:val="00746B32"/>
    <w:rsid w:val="00747F66"/>
    <w:rsid w:val="00751E6F"/>
    <w:rsid w:val="00752DFE"/>
    <w:rsid w:val="00753F7D"/>
    <w:rsid w:val="00754E71"/>
    <w:rsid w:val="00755D1E"/>
    <w:rsid w:val="00757814"/>
    <w:rsid w:val="00757B10"/>
    <w:rsid w:val="007629BB"/>
    <w:rsid w:val="00763B44"/>
    <w:rsid w:val="00764100"/>
    <w:rsid w:val="0076445E"/>
    <w:rsid w:val="00764D0A"/>
    <w:rsid w:val="0076552E"/>
    <w:rsid w:val="00765787"/>
    <w:rsid w:val="00765EE2"/>
    <w:rsid w:val="00765F1D"/>
    <w:rsid w:val="0076608F"/>
    <w:rsid w:val="00766153"/>
    <w:rsid w:val="00766BA9"/>
    <w:rsid w:val="00770FA0"/>
    <w:rsid w:val="007720D9"/>
    <w:rsid w:val="00772530"/>
    <w:rsid w:val="007733A1"/>
    <w:rsid w:val="00774725"/>
    <w:rsid w:val="007755CF"/>
    <w:rsid w:val="00775908"/>
    <w:rsid w:val="00775D9C"/>
    <w:rsid w:val="007761B3"/>
    <w:rsid w:val="00777886"/>
    <w:rsid w:val="0078260F"/>
    <w:rsid w:val="00783675"/>
    <w:rsid w:val="00783AFA"/>
    <w:rsid w:val="007844B0"/>
    <w:rsid w:val="007848E1"/>
    <w:rsid w:val="00784AD1"/>
    <w:rsid w:val="00784BAA"/>
    <w:rsid w:val="00786FF3"/>
    <w:rsid w:val="0078742E"/>
    <w:rsid w:val="00787827"/>
    <w:rsid w:val="007903DD"/>
    <w:rsid w:val="00790C6B"/>
    <w:rsid w:val="00790F57"/>
    <w:rsid w:val="00792C1F"/>
    <w:rsid w:val="00792FEE"/>
    <w:rsid w:val="007940FA"/>
    <w:rsid w:val="00794CD8"/>
    <w:rsid w:val="0079537A"/>
    <w:rsid w:val="007961BE"/>
    <w:rsid w:val="00796FE1"/>
    <w:rsid w:val="00797726"/>
    <w:rsid w:val="007A066D"/>
    <w:rsid w:val="007A1318"/>
    <w:rsid w:val="007A2D47"/>
    <w:rsid w:val="007A3BE3"/>
    <w:rsid w:val="007A3F18"/>
    <w:rsid w:val="007A5E07"/>
    <w:rsid w:val="007A6259"/>
    <w:rsid w:val="007B14FF"/>
    <w:rsid w:val="007B1794"/>
    <w:rsid w:val="007B2BE0"/>
    <w:rsid w:val="007B3B57"/>
    <w:rsid w:val="007B40B8"/>
    <w:rsid w:val="007B4BE3"/>
    <w:rsid w:val="007B540B"/>
    <w:rsid w:val="007B58A8"/>
    <w:rsid w:val="007B59CA"/>
    <w:rsid w:val="007C09A0"/>
    <w:rsid w:val="007C0C3F"/>
    <w:rsid w:val="007C13E2"/>
    <w:rsid w:val="007C1CFC"/>
    <w:rsid w:val="007C2F90"/>
    <w:rsid w:val="007C48D2"/>
    <w:rsid w:val="007C651F"/>
    <w:rsid w:val="007C686D"/>
    <w:rsid w:val="007D1211"/>
    <w:rsid w:val="007D1D99"/>
    <w:rsid w:val="007D1DF4"/>
    <w:rsid w:val="007D2E5C"/>
    <w:rsid w:val="007D36B8"/>
    <w:rsid w:val="007D487B"/>
    <w:rsid w:val="007D4A48"/>
    <w:rsid w:val="007D4FD4"/>
    <w:rsid w:val="007D6974"/>
    <w:rsid w:val="007D731C"/>
    <w:rsid w:val="007D734D"/>
    <w:rsid w:val="007D74C4"/>
    <w:rsid w:val="007E0BAD"/>
    <w:rsid w:val="007E0C96"/>
    <w:rsid w:val="007E14D9"/>
    <w:rsid w:val="007E3494"/>
    <w:rsid w:val="007E385F"/>
    <w:rsid w:val="007E5482"/>
    <w:rsid w:val="007E54FC"/>
    <w:rsid w:val="007E5988"/>
    <w:rsid w:val="007E5EE1"/>
    <w:rsid w:val="007E674E"/>
    <w:rsid w:val="007E6CE3"/>
    <w:rsid w:val="007F0573"/>
    <w:rsid w:val="007F1AE7"/>
    <w:rsid w:val="007F3FD7"/>
    <w:rsid w:val="007F560C"/>
    <w:rsid w:val="007F7239"/>
    <w:rsid w:val="007F7422"/>
    <w:rsid w:val="0080042B"/>
    <w:rsid w:val="00800B6B"/>
    <w:rsid w:val="00800BA9"/>
    <w:rsid w:val="008012C2"/>
    <w:rsid w:val="0080145E"/>
    <w:rsid w:val="0080152D"/>
    <w:rsid w:val="00802304"/>
    <w:rsid w:val="00802504"/>
    <w:rsid w:val="00802E06"/>
    <w:rsid w:val="00802EFA"/>
    <w:rsid w:val="0080324D"/>
    <w:rsid w:val="00803A15"/>
    <w:rsid w:val="0080461D"/>
    <w:rsid w:val="00805220"/>
    <w:rsid w:val="0080788C"/>
    <w:rsid w:val="008078D7"/>
    <w:rsid w:val="00807C75"/>
    <w:rsid w:val="00810D3F"/>
    <w:rsid w:val="00811287"/>
    <w:rsid w:val="00811332"/>
    <w:rsid w:val="00811334"/>
    <w:rsid w:val="00812F8E"/>
    <w:rsid w:val="00813FA8"/>
    <w:rsid w:val="00814C01"/>
    <w:rsid w:val="008155A7"/>
    <w:rsid w:val="00817341"/>
    <w:rsid w:val="00822D60"/>
    <w:rsid w:val="00824C37"/>
    <w:rsid w:val="00824F79"/>
    <w:rsid w:val="00826611"/>
    <w:rsid w:val="0082723B"/>
    <w:rsid w:val="0083226B"/>
    <w:rsid w:val="008333EF"/>
    <w:rsid w:val="0083345C"/>
    <w:rsid w:val="00835F76"/>
    <w:rsid w:val="00836318"/>
    <w:rsid w:val="00836DF6"/>
    <w:rsid w:val="00837F55"/>
    <w:rsid w:val="0084001D"/>
    <w:rsid w:val="00841062"/>
    <w:rsid w:val="00842790"/>
    <w:rsid w:val="00842A8B"/>
    <w:rsid w:val="00842CB4"/>
    <w:rsid w:val="00842D0F"/>
    <w:rsid w:val="0084358E"/>
    <w:rsid w:val="008439AA"/>
    <w:rsid w:val="00843B1D"/>
    <w:rsid w:val="008475F3"/>
    <w:rsid w:val="00851301"/>
    <w:rsid w:val="008516D9"/>
    <w:rsid w:val="008524E1"/>
    <w:rsid w:val="00852D5E"/>
    <w:rsid w:val="008545A4"/>
    <w:rsid w:val="00854676"/>
    <w:rsid w:val="00854B27"/>
    <w:rsid w:val="00854CBC"/>
    <w:rsid w:val="0085511B"/>
    <w:rsid w:val="00856322"/>
    <w:rsid w:val="00856C80"/>
    <w:rsid w:val="008603EB"/>
    <w:rsid w:val="008611BD"/>
    <w:rsid w:val="008613F1"/>
    <w:rsid w:val="00862309"/>
    <w:rsid w:val="00866253"/>
    <w:rsid w:val="00867BE5"/>
    <w:rsid w:val="00870F70"/>
    <w:rsid w:val="00871EE4"/>
    <w:rsid w:val="00872ACE"/>
    <w:rsid w:val="0087368A"/>
    <w:rsid w:val="008737EB"/>
    <w:rsid w:val="008748F4"/>
    <w:rsid w:val="0087659D"/>
    <w:rsid w:val="00877489"/>
    <w:rsid w:val="00880D66"/>
    <w:rsid w:val="00884DC4"/>
    <w:rsid w:val="00890BDA"/>
    <w:rsid w:val="008910C0"/>
    <w:rsid w:val="008910E4"/>
    <w:rsid w:val="008912A8"/>
    <w:rsid w:val="00891A0A"/>
    <w:rsid w:val="00891F13"/>
    <w:rsid w:val="0089332F"/>
    <w:rsid w:val="008935C8"/>
    <w:rsid w:val="0089382F"/>
    <w:rsid w:val="00895669"/>
    <w:rsid w:val="00896CC6"/>
    <w:rsid w:val="00897982"/>
    <w:rsid w:val="008A01ED"/>
    <w:rsid w:val="008A0C84"/>
    <w:rsid w:val="008A1FF4"/>
    <w:rsid w:val="008A4F5D"/>
    <w:rsid w:val="008A694D"/>
    <w:rsid w:val="008A6B7A"/>
    <w:rsid w:val="008A7DEE"/>
    <w:rsid w:val="008B37AE"/>
    <w:rsid w:val="008B4084"/>
    <w:rsid w:val="008B6BF6"/>
    <w:rsid w:val="008B76AB"/>
    <w:rsid w:val="008C00DC"/>
    <w:rsid w:val="008C1215"/>
    <w:rsid w:val="008C17C8"/>
    <w:rsid w:val="008C2114"/>
    <w:rsid w:val="008C29AB"/>
    <w:rsid w:val="008C2D25"/>
    <w:rsid w:val="008C763D"/>
    <w:rsid w:val="008D03AF"/>
    <w:rsid w:val="008D08EA"/>
    <w:rsid w:val="008D0D21"/>
    <w:rsid w:val="008D0D57"/>
    <w:rsid w:val="008D21D2"/>
    <w:rsid w:val="008D2283"/>
    <w:rsid w:val="008D447D"/>
    <w:rsid w:val="008D4E5E"/>
    <w:rsid w:val="008D55D5"/>
    <w:rsid w:val="008D5E58"/>
    <w:rsid w:val="008D7A2B"/>
    <w:rsid w:val="008D7DA4"/>
    <w:rsid w:val="008E0FD2"/>
    <w:rsid w:val="008E181E"/>
    <w:rsid w:val="008E35DE"/>
    <w:rsid w:val="008E3E48"/>
    <w:rsid w:val="008E4BFE"/>
    <w:rsid w:val="008E54FE"/>
    <w:rsid w:val="008E652C"/>
    <w:rsid w:val="008E6D1E"/>
    <w:rsid w:val="008F079E"/>
    <w:rsid w:val="008F08CD"/>
    <w:rsid w:val="008F12D8"/>
    <w:rsid w:val="008F3180"/>
    <w:rsid w:val="008F7A45"/>
    <w:rsid w:val="00900A41"/>
    <w:rsid w:val="0090195D"/>
    <w:rsid w:val="00901ACE"/>
    <w:rsid w:val="00902FF6"/>
    <w:rsid w:val="00904562"/>
    <w:rsid w:val="00905CC4"/>
    <w:rsid w:val="00907FCF"/>
    <w:rsid w:val="0091056F"/>
    <w:rsid w:val="00910DFA"/>
    <w:rsid w:val="009113F6"/>
    <w:rsid w:val="009115CC"/>
    <w:rsid w:val="00911972"/>
    <w:rsid w:val="00913B1E"/>
    <w:rsid w:val="00913FAA"/>
    <w:rsid w:val="00914B98"/>
    <w:rsid w:val="00914C55"/>
    <w:rsid w:val="0091505A"/>
    <w:rsid w:val="009157F0"/>
    <w:rsid w:val="0091635F"/>
    <w:rsid w:val="009165B6"/>
    <w:rsid w:val="00917606"/>
    <w:rsid w:val="00920476"/>
    <w:rsid w:val="00920DCB"/>
    <w:rsid w:val="00921ABE"/>
    <w:rsid w:val="00921DC2"/>
    <w:rsid w:val="00922733"/>
    <w:rsid w:val="00922BE7"/>
    <w:rsid w:val="009231A5"/>
    <w:rsid w:val="009235CB"/>
    <w:rsid w:val="00923EBA"/>
    <w:rsid w:val="00925286"/>
    <w:rsid w:val="00925AE0"/>
    <w:rsid w:val="00926B1C"/>
    <w:rsid w:val="009278E3"/>
    <w:rsid w:val="00927E26"/>
    <w:rsid w:val="009308EA"/>
    <w:rsid w:val="00930DEA"/>
    <w:rsid w:val="00932A25"/>
    <w:rsid w:val="00932AA3"/>
    <w:rsid w:val="0093368D"/>
    <w:rsid w:val="00933FD5"/>
    <w:rsid w:val="00934156"/>
    <w:rsid w:val="00935AF8"/>
    <w:rsid w:val="00936AC7"/>
    <w:rsid w:val="009432D9"/>
    <w:rsid w:val="009442D9"/>
    <w:rsid w:val="0094517F"/>
    <w:rsid w:val="00945819"/>
    <w:rsid w:val="00951303"/>
    <w:rsid w:val="00952E74"/>
    <w:rsid w:val="009549FE"/>
    <w:rsid w:val="009579C0"/>
    <w:rsid w:val="00957FC6"/>
    <w:rsid w:val="009609D2"/>
    <w:rsid w:val="00960D8C"/>
    <w:rsid w:val="00961230"/>
    <w:rsid w:val="00961271"/>
    <w:rsid w:val="00962BD9"/>
    <w:rsid w:val="00964100"/>
    <w:rsid w:val="00965007"/>
    <w:rsid w:val="00965E1D"/>
    <w:rsid w:val="009673D3"/>
    <w:rsid w:val="00970F64"/>
    <w:rsid w:val="0097124D"/>
    <w:rsid w:val="009717B1"/>
    <w:rsid w:val="00972A09"/>
    <w:rsid w:val="00973420"/>
    <w:rsid w:val="00974180"/>
    <w:rsid w:val="00974714"/>
    <w:rsid w:val="009753FE"/>
    <w:rsid w:val="0097607C"/>
    <w:rsid w:val="00976A34"/>
    <w:rsid w:val="00976BEA"/>
    <w:rsid w:val="00977758"/>
    <w:rsid w:val="00977A23"/>
    <w:rsid w:val="00977A52"/>
    <w:rsid w:val="00977DEF"/>
    <w:rsid w:val="00981E86"/>
    <w:rsid w:val="00985C5B"/>
    <w:rsid w:val="00985D04"/>
    <w:rsid w:val="00986E19"/>
    <w:rsid w:val="00986E51"/>
    <w:rsid w:val="00987264"/>
    <w:rsid w:val="009929FB"/>
    <w:rsid w:val="00992B9A"/>
    <w:rsid w:val="00992E15"/>
    <w:rsid w:val="009950B4"/>
    <w:rsid w:val="009A078F"/>
    <w:rsid w:val="009A0B57"/>
    <w:rsid w:val="009A0FB2"/>
    <w:rsid w:val="009A2575"/>
    <w:rsid w:val="009A31F0"/>
    <w:rsid w:val="009A4995"/>
    <w:rsid w:val="009A4F28"/>
    <w:rsid w:val="009A548A"/>
    <w:rsid w:val="009A5761"/>
    <w:rsid w:val="009A61C9"/>
    <w:rsid w:val="009A7BDE"/>
    <w:rsid w:val="009B38FC"/>
    <w:rsid w:val="009B4288"/>
    <w:rsid w:val="009B488C"/>
    <w:rsid w:val="009B4B69"/>
    <w:rsid w:val="009B4D8B"/>
    <w:rsid w:val="009B56D7"/>
    <w:rsid w:val="009B725B"/>
    <w:rsid w:val="009B7B66"/>
    <w:rsid w:val="009C0694"/>
    <w:rsid w:val="009C138D"/>
    <w:rsid w:val="009C241D"/>
    <w:rsid w:val="009C37C4"/>
    <w:rsid w:val="009C461B"/>
    <w:rsid w:val="009C4F41"/>
    <w:rsid w:val="009C5247"/>
    <w:rsid w:val="009C5512"/>
    <w:rsid w:val="009C5771"/>
    <w:rsid w:val="009C5C3A"/>
    <w:rsid w:val="009C61F1"/>
    <w:rsid w:val="009C7DBF"/>
    <w:rsid w:val="009D241B"/>
    <w:rsid w:val="009D2C7F"/>
    <w:rsid w:val="009D3620"/>
    <w:rsid w:val="009D44A5"/>
    <w:rsid w:val="009D530F"/>
    <w:rsid w:val="009D6B67"/>
    <w:rsid w:val="009D75B1"/>
    <w:rsid w:val="009E0307"/>
    <w:rsid w:val="009E06A8"/>
    <w:rsid w:val="009E0DA6"/>
    <w:rsid w:val="009E1F84"/>
    <w:rsid w:val="009E231A"/>
    <w:rsid w:val="009E2FD8"/>
    <w:rsid w:val="009E56C2"/>
    <w:rsid w:val="009E62D0"/>
    <w:rsid w:val="009E75FE"/>
    <w:rsid w:val="009F049B"/>
    <w:rsid w:val="009F0926"/>
    <w:rsid w:val="009F093F"/>
    <w:rsid w:val="009F0D56"/>
    <w:rsid w:val="009F0F51"/>
    <w:rsid w:val="009F3758"/>
    <w:rsid w:val="009F515B"/>
    <w:rsid w:val="009F5491"/>
    <w:rsid w:val="009F77D3"/>
    <w:rsid w:val="00A0337E"/>
    <w:rsid w:val="00A037E3"/>
    <w:rsid w:val="00A050D1"/>
    <w:rsid w:val="00A05E76"/>
    <w:rsid w:val="00A06489"/>
    <w:rsid w:val="00A071E1"/>
    <w:rsid w:val="00A10345"/>
    <w:rsid w:val="00A10580"/>
    <w:rsid w:val="00A107B8"/>
    <w:rsid w:val="00A10DB4"/>
    <w:rsid w:val="00A10E9F"/>
    <w:rsid w:val="00A11EA7"/>
    <w:rsid w:val="00A1220B"/>
    <w:rsid w:val="00A1222F"/>
    <w:rsid w:val="00A1485E"/>
    <w:rsid w:val="00A15592"/>
    <w:rsid w:val="00A155ED"/>
    <w:rsid w:val="00A15BD7"/>
    <w:rsid w:val="00A16680"/>
    <w:rsid w:val="00A202A9"/>
    <w:rsid w:val="00A21A13"/>
    <w:rsid w:val="00A22CAB"/>
    <w:rsid w:val="00A22D31"/>
    <w:rsid w:val="00A2336E"/>
    <w:rsid w:val="00A23F2A"/>
    <w:rsid w:val="00A240C5"/>
    <w:rsid w:val="00A24233"/>
    <w:rsid w:val="00A24FEF"/>
    <w:rsid w:val="00A253B9"/>
    <w:rsid w:val="00A253C7"/>
    <w:rsid w:val="00A26D58"/>
    <w:rsid w:val="00A275BB"/>
    <w:rsid w:val="00A27ACF"/>
    <w:rsid w:val="00A27AE8"/>
    <w:rsid w:val="00A31384"/>
    <w:rsid w:val="00A32138"/>
    <w:rsid w:val="00A326B7"/>
    <w:rsid w:val="00A32E61"/>
    <w:rsid w:val="00A3381E"/>
    <w:rsid w:val="00A34624"/>
    <w:rsid w:val="00A34EE1"/>
    <w:rsid w:val="00A35029"/>
    <w:rsid w:val="00A35088"/>
    <w:rsid w:val="00A35FFD"/>
    <w:rsid w:val="00A36063"/>
    <w:rsid w:val="00A36C82"/>
    <w:rsid w:val="00A36E1C"/>
    <w:rsid w:val="00A37153"/>
    <w:rsid w:val="00A40433"/>
    <w:rsid w:val="00A4115F"/>
    <w:rsid w:val="00A417A8"/>
    <w:rsid w:val="00A41F17"/>
    <w:rsid w:val="00A438E3"/>
    <w:rsid w:val="00A4451C"/>
    <w:rsid w:val="00A447EC"/>
    <w:rsid w:val="00A44A86"/>
    <w:rsid w:val="00A45160"/>
    <w:rsid w:val="00A455F8"/>
    <w:rsid w:val="00A4590F"/>
    <w:rsid w:val="00A45957"/>
    <w:rsid w:val="00A462C5"/>
    <w:rsid w:val="00A464B1"/>
    <w:rsid w:val="00A46B8C"/>
    <w:rsid w:val="00A46B9D"/>
    <w:rsid w:val="00A50291"/>
    <w:rsid w:val="00A53408"/>
    <w:rsid w:val="00A5575A"/>
    <w:rsid w:val="00A55816"/>
    <w:rsid w:val="00A57DE3"/>
    <w:rsid w:val="00A60AF4"/>
    <w:rsid w:val="00A61913"/>
    <w:rsid w:val="00A61FFF"/>
    <w:rsid w:val="00A62991"/>
    <w:rsid w:val="00A6358B"/>
    <w:rsid w:val="00A63837"/>
    <w:rsid w:val="00A63A6A"/>
    <w:rsid w:val="00A64583"/>
    <w:rsid w:val="00A663A9"/>
    <w:rsid w:val="00A67980"/>
    <w:rsid w:val="00A702DE"/>
    <w:rsid w:val="00A71894"/>
    <w:rsid w:val="00A71A90"/>
    <w:rsid w:val="00A71B19"/>
    <w:rsid w:val="00A7227B"/>
    <w:rsid w:val="00A73026"/>
    <w:rsid w:val="00A73D10"/>
    <w:rsid w:val="00A7541D"/>
    <w:rsid w:val="00A75969"/>
    <w:rsid w:val="00A7616A"/>
    <w:rsid w:val="00A763E6"/>
    <w:rsid w:val="00A766F9"/>
    <w:rsid w:val="00A76D28"/>
    <w:rsid w:val="00A81153"/>
    <w:rsid w:val="00A815D2"/>
    <w:rsid w:val="00A82792"/>
    <w:rsid w:val="00A83388"/>
    <w:rsid w:val="00A84180"/>
    <w:rsid w:val="00A84486"/>
    <w:rsid w:val="00A84633"/>
    <w:rsid w:val="00A85C07"/>
    <w:rsid w:val="00A86411"/>
    <w:rsid w:val="00A86CD2"/>
    <w:rsid w:val="00A873E2"/>
    <w:rsid w:val="00A90A89"/>
    <w:rsid w:val="00A917BE"/>
    <w:rsid w:val="00A9293D"/>
    <w:rsid w:val="00A92B13"/>
    <w:rsid w:val="00A930F7"/>
    <w:rsid w:val="00A93A5C"/>
    <w:rsid w:val="00AA0392"/>
    <w:rsid w:val="00AA04C3"/>
    <w:rsid w:val="00AA0AB0"/>
    <w:rsid w:val="00AA0DFA"/>
    <w:rsid w:val="00AA2175"/>
    <w:rsid w:val="00AA2F01"/>
    <w:rsid w:val="00AA2F30"/>
    <w:rsid w:val="00AA31A4"/>
    <w:rsid w:val="00AA50FB"/>
    <w:rsid w:val="00AB14F7"/>
    <w:rsid w:val="00AB24E1"/>
    <w:rsid w:val="00AB2862"/>
    <w:rsid w:val="00AB2F3E"/>
    <w:rsid w:val="00AB3E2C"/>
    <w:rsid w:val="00AB5115"/>
    <w:rsid w:val="00AB514C"/>
    <w:rsid w:val="00AB5E17"/>
    <w:rsid w:val="00AB70E7"/>
    <w:rsid w:val="00AC0487"/>
    <w:rsid w:val="00AC0C0D"/>
    <w:rsid w:val="00AC0CAE"/>
    <w:rsid w:val="00AC0D89"/>
    <w:rsid w:val="00AC366E"/>
    <w:rsid w:val="00AC3CF0"/>
    <w:rsid w:val="00AC3E32"/>
    <w:rsid w:val="00AC42A0"/>
    <w:rsid w:val="00AC4BC4"/>
    <w:rsid w:val="00AC4E1D"/>
    <w:rsid w:val="00AC69FD"/>
    <w:rsid w:val="00AD0218"/>
    <w:rsid w:val="00AD0CFF"/>
    <w:rsid w:val="00AD10E8"/>
    <w:rsid w:val="00AD1FD8"/>
    <w:rsid w:val="00AD2FA5"/>
    <w:rsid w:val="00AD3C24"/>
    <w:rsid w:val="00AD5B42"/>
    <w:rsid w:val="00AD63B7"/>
    <w:rsid w:val="00AD6800"/>
    <w:rsid w:val="00AD7708"/>
    <w:rsid w:val="00AD777D"/>
    <w:rsid w:val="00AD78D9"/>
    <w:rsid w:val="00AD78FE"/>
    <w:rsid w:val="00AD79E8"/>
    <w:rsid w:val="00AD7D56"/>
    <w:rsid w:val="00AE00A1"/>
    <w:rsid w:val="00AE1DB2"/>
    <w:rsid w:val="00AE24CC"/>
    <w:rsid w:val="00AE4F3D"/>
    <w:rsid w:val="00AE58CA"/>
    <w:rsid w:val="00AE62A5"/>
    <w:rsid w:val="00AF041D"/>
    <w:rsid w:val="00AF1B44"/>
    <w:rsid w:val="00AF32F5"/>
    <w:rsid w:val="00AF4696"/>
    <w:rsid w:val="00AF54C4"/>
    <w:rsid w:val="00AF5E39"/>
    <w:rsid w:val="00AF6A7D"/>
    <w:rsid w:val="00AF7EAF"/>
    <w:rsid w:val="00AF7F5A"/>
    <w:rsid w:val="00B005F8"/>
    <w:rsid w:val="00B01078"/>
    <w:rsid w:val="00B0162D"/>
    <w:rsid w:val="00B0229F"/>
    <w:rsid w:val="00B02933"/>
    <w:rsid w:val="00B02E5B"/>
    <w:rsid w:val="00B033D2"/>
    <w:rsid w:val="00B03816"/>
    <w:rsid w:val="00B042C8"/>
    <w:rsid w:val="00B07314"/>
    <w:rsid w:val="00B075F0"/>
    <w:rsid w:val="00B0777B"/>
    <w:rsid w:val="00B078A6"/>
    <w:rsid w:val="00B1028E"/>
    <w:rsid w:val="00B131AF"/>
    <w:rsid w:val="00B15654"/>
    <w:rsid w:val="00B17441"/>
    <w:rsid w:val="00B17E13"/>
    <w:rsid w:val="00B20BE0"/>
    <w:rsid w:val="00B20D9D"/>
    <w:rsid w:val="00B23650"/>
    <w:rsid w:val="00B24A91"/>
    <w:rsid w:val="00B24FB1"/>
    <w:rsid w:val="00B27415"/>
    <w:rsid w:val="00B304FD"/>
    <w:rsid w:val="00B3055E"/>
    <w:rsid w:val="00B31056"/>
    <w:rsid w:val="00B328B4"/>
    <w:rsid w:val="00B32F3B"/>
    <w:rsid w:val="00B331B2"/>
    <w:rsid w:val="00B33888"/>
    <w:rsid w:val="00B33BA2"/>
    <w:rsid w:val="00B34119"/>
    <w:rsid w:val="00B347BA"/>
    <w:rsid w:val="00B34A66"/>
    <w:rsid w:val="00B35DC9"/>
    <w:rsid w:val="00B362EE"/>
    <w:rsid w:val="00B37518"/>
    <w:rsid w:val="00B37861"/>
    <w:rsid w:val="00B40A70"/>
    <w:rsid w:val="00B40DCC"/>
    <w:rsid w:val="00B40F4B"/>
    <w:rsid w:val="00B4206C"/>
    <w:rsid w:val="00B430A2"/>
    <w:rsid w:val="00B4537E"/>
    <w:rsid w:val="00B46835"/>
    <w:rsid w:val="00B46F52"/>
    <w:rsid w:val="00B47EDD"/>
    <w:rsid w:val="00B5205E"/>
    <w:rsid w:val="00B525F1"/>
    <w:rsid w:val="00B52807"/>
    <w:rsid w:val="00B5385F"/>
    <w:rsid w:val="00B53C89"/>
    <w:rsid w:val="00B53E27"/>
    <w:rsid w:val="00B53E3A"/>
    <w:rsid w:val="00B54A99"/>
    <w:rsid w:val="00B55501"/>
    <w:rsid w:val="00B5564A"/>
    <w:rsid w:val="00B55A6B"/>
    <w:rsid w:val="00B56706"/>
    <w:rsid w:val="00B56CF4"/>
    <w:rsid w:val="00B56F11"/>
    <w:rsid w:val="00B57FE8"/>
    <w:rsid w:val="00B603BE"/>
    <w:rsid w:val="00B60E0E"/>
    <w:rsid w:val="00B61E9B"/>
    <w:rsid w:val="00B6241A"/>
    <w:rsid w:val="00B626E3"/>
    <w:rsid w:val="00B63A3E"/>
    <w:rsid w:val="00B641CB"/>
    <w:rsid w:val="00B65AC6"/>
    <w:rsid w:val="00B70704"/>
    <w:rsid w:val="00B70784"/>
    <w:rsid w:val="00B70839"/>
    <w:rsid w:val="00B70D63"/>
    <w:rsid w:val="00B71CCA"/>
    <w:rsid w:val="00B721F6"/>
    <w:rsid w:val="00B7272E"/>
    <w:rsid w:val="00B72856"/>
    <w:rsid w:val="00B72CC9"/>
    <w:rsid w:val="00B72D63"/>
    <w:rsid w:val="00B7337A"/>
    <w:rsid w:val="00B73F7F"/>
    <w:rsid w:val="00B77200"/>
    <w:rsid w:val="00B807A5"/>
    <w:rsid w:val="00B82445"/>
    <w:rsid w:val="00B8274F"/>
    <w:rsid w:val="00B83F87"/>
    <w:rsid w:val="00B84290"/>
    <w:rsid w:val="00B8446E"/>
    <w:rsid w:val="00B8618D"/>
    <w:rsid w:val="00B861F4"/>
    <w:rsid w:val="00B865BC"/>
    <w:rsid w:val="00B8772C"/>
    <w:rsid w:val="00B87737"/>
    <w:rsid w:val="00B87DEF"/>
    <w:rsid w:val="00B87F50"/>
    <w:rsid w:val="00B91333"/>
    <w:rsid w:val="00B915CB"/>
    <w:rsid w:val="00B9201E"/>
    <w:rsid w:val="00B92481"/>
    <w:rsid w:val="00B93448"/>
    <w:rsid w:val="00B939A7"/>
    <w:rsid w:val="00B93F5A"/>
    <w:rsid w:val="00B9433B"/>
    <w:rsid w:val="00B9454F"/>
    <w:rsid w:val="00B956FD"/>
    <w:rsid w:val="00B96C5C"/>
    <w:rsid w:val="00B9723C"/>
    <w:rsid w:val="00BA0357"/>
    <w:rsid w:val="00BA06B7"/>
    <w:rsid w:val="00BA11FC"/>
    <w:rsid w:val="00BA16AE"/>
    <w:rsid w:val="00BA1C8B"/>
    <w:rsid w:val="00BA3168"/>
    <w:rsid w:val="00BA3CBA"/>
    <w:rsid w:val="00BA45C0"/>
    <w:rsid w:val="00BA4F09"/>
    <w:rsid w:val="00BA4F5C"/>
    <w:rsid w:val="00BA5227"/>
    <w:rsid w:val="00BA5625"/>
    <w:rsid w:val="00BA5628"/>
    <w:rsid w:val="00BA61EC"/>
    <w:rsid w:val="00BA6D7A"/>
    <w:rsid w:val="00BA704C"/>
    <w:rsid w:val="00BA77AA"/>
    <w:rsid w:val="00BA77CC"/>
    <w:rsid w:val="00BA7D2D"/>
    <w:rsid w:val="00BB03A6"/>
    <w:rsid w:val="00BB04A7"/>
    <w:rsid w:val="00BB06AF"/>
    <w:rsid w:val="00BB1A14"/>
    <w:rsid w:val="00BB2A79"/>
    <w:rsid w:val="00BB2F92"/>
    <w:rsid w:val="00BB30E4"/>
    <w:rsid w:val="00BB3A7B"/>
    <w:rsid w:val="00BB4BC0"/>
    <w:rsid w:val="00BB4F7C"/>
    <w:rsid w:val="00BB5E77"/>
    <w:rsid w:val="00BB69F0"/>
    <w:rsid w:val="00BB6A8B"/>
    <w:rsid w:val="00BB705F"/>
    <w:rsid w:val="00BC166D"/>
    <w:rsid w:val="00BC240B"/>
    <w:rsid w:val="00BC2451"/>
    <w:rsid w:val="00BC24F7"/>
    <w:rsid w:val="00BC2AB6"/>
    <w:rsid w:val="00BC3028"/>
    <w:rsid w:val="00BC3181"/>
    <w:rsid w:val="00BC3AAA"/>
    <w:rsid w:val="00BC4FD6"/>
    <w:rsid w:val="00BC7214"/>
    <w:rsid w:val="00BD05F6"/>
    <w:rsid w:val="00BD0EC5"/>
    <w:rsid w:val="00BD16DF"/>
    <w:rsid w:val="00BD2502"/>
    <w:rsid w:val="00BD777F"/>
    <w:rsid w:val="00BD7F88"/>
    <w:rsid w:val="00BE1060"/>
    <w:rsid w:val="00BE1D57"/>
    <w:rsid w:val="00BE2148"/>
    <w:rsid w:val="00BE2D56"/>
    <w:rsid w:val="00BE3633"/>
    <w:rsid w:val="00BE40B0"/>
    <w:rsid w:val="00BE59E4"/>
    <w:rsid w:val="00BE6967"/>
    <w:rsid w:val="00BF009A"/>
    <w:rsid w:val="00BF0F32"/>
    <w:rsid w:val="00BF13FC"/>
    <w:rsid w:val="00BF165C"/>
    <w:rsid w:val="00BF2468"/>
    <w:rsid w:val="00BF494C"/>
    <w:rsid w:val="00BF6591"/>
    <w:rsid w:val="00BF78E5"/>
    <w:rsid w:val="00C003D3"/>
    <w:rsid w:val="00C00679"/>
    <w:rsid w:val="00C0120C"/>
    <w:rsid w:val="00C01C7C"/>
    <w:rsid w:val="00C025CF"/>
    <w:rsid w:val="00C02CD9"/>
    <w:rsid w:val="00C03340"/>
    <w:rsid w:val="00C035DF"/>
    <w:rsid w:val="00C045E9"/>
    <w:rsid w:val="00C05EC4"/>
    <w:rsid w:val="00C066BE"/>
    <w:rsid w:val="00C07642"/>
    <w:rsid w:val="00C07908"/>
    <w:rsid w:val="00C12D91"/>
    <w:rsid w:val="00C13891"/>
    <w:rsid w:val="00C13F13"/>
    <w:rsid w:val="00C1445B"/>
    <w:rsid w:val="00C1651C"/>
    <w:rsid w:val="00C17854"/>
    <w:rsid w:val="00C219DC"/>
    <w:rsid w:val="00C22691"/>
    <w:rsid w:val="00C228D7"/>
    <w:rsid w:val="00C2422C"/>
    <w:rsid w:val="00C27A63"/>
    <w:rsid w:val="00C3002E"/>
    <w:rsid w:val="00C30847"/>
    <w:rsid w:val="00C30854"/>
    <w:rsid w:val="00C30CB3"/>
    <w:rsid w:val="00C32711"/>
    <w:rsid w:val="00C3271F"/>
    <w:rsid w:val="00C3316E"/>
    <w:rsid w:val="00C333CD"/>
    <w:rsid w:val="00C33EBA"/>
    <w:rsid w:val="00C3486F"/>
    <w:rsid w:val="00C34A09"/>
    <w:rsid w:val="00C34CE8"/>
    <w:rsid w:val="00C35B39"/>
    <w:rsid w:val="00C35BE0"/>
    <w:rsid w:val="00C36AAC"/>
    <w:rsid w:val="00C37317"/>
    <w:rsid w:val="00C42214"/>
    <w:rsid w:val="00C460C7"/>
    <w:rsid w:val="00C470E7"/>
    <w:rsid w:val="00C506F1"/>
    <w:rsid w:val="00C5136A"/>
    <w:rsid w:val="00C5298C"/>
    <w:rsid w:val="00C52B10"/>
    <w:rsid w:val="00C52DE3"/>
    <w:rsid w:val="00C530DC"/>
    <w:rsid w:val="00C531B8"/>
    <w:rsid w:val="00C542ED"/>
    <w:rsid w:val="00C54300"/>
    <w:rsid w:val="00C5474B"/>
    <w:rsid w:val="00C54FC9"/>
    <w:rsid w:val="00C55DF6"/>
    <w:rsid w:val="00C56396"/>
    <w:rsid w:val="00C603DC"/>
    <w:rsid w:val="00C6063D"/>
    <w:rsid w:val="00C62F77"/>
    <w:rsid w:val="00C639B9"/>
    <w:rsid w:val="00C63A2C"/>
    <w:rsid w:val="00C65461"/>
    <w:rsid w:val="00C65B50"/>
    <w:rsid w:val="00C66C7A"/>
    <w:rsid w:val="00C67FC2"/>
    <w:rsid w:val="00C71B49"/>
    <w:rsid w:val="00C73640"/>
    <w:rsid w:val="00C73725"/>
    <w:rsid w:val="00C73DA9"/>
    <w:rsid w:val="00C75D5C"/>
    <w:rsid w:val="00C76214"/>
    <w:rsid w:val="00C767B1"/>
    <w:rsid w:val="00C77A3C"/>
    <w:rsid w:val="00C80983"/>
    <w:rsid w:val="00C80E4C"/>
    <w:rsid w:val="00C8390B"/>
    <w:rsid w:val="00C85ADE"/>
    <w:rsid w:val="00C85DB2"/>
    <w:rsid w:val="00C90B1D"/>
    <w:rsid w:val="00C9213A"/>
    <w:rsid w:val="00C92605"/>
    <w:rsid w:val="00C92763"/>
    <w:rsid w:val="00C93A4B"/>
    <w:rsid w:val="00C93D16"/>
    <w:rsid w:val="00C942CE"/>
    <w:rsid w:val="00C948F4"/>
    <w:rsid w:val="00C9672C"/>
    <w:rsid w:val="00CA055C"/>
    <w:rsid w:val="00CA0E5F"/>
    <w:rsid w:val="00CA16C4"/>
    <w:rsid w:val="00CA3C0D"/>
    <w:rsid w:val="00CA59A7"/>
    <w:rsid w:val="00CA639B"/>
    <w:rsid w:val="00CA68C1"/>
    <w:rsid w:val="00CA71DB"/>
    <w:rsid w:val="00CA72A9"/>
    <w:rsid w:val="00CA74A5"/>
    <w:rsid w:val="00CA75EB"/>
    <w:rsid w:val="00CB07FE"/>
    <w:rsid w:val="00CB1412"/>
    <w:rsid w:val="00CB1FE9"/>
    <w:rsid w:val="00CB2620"/>
    <w:rsid w:val="00CB2963"/>
    <w:rsid w:val="00CB2B30"/>
    <w:rsid w:val="00CB4668"/>
    <w:rsid w:val="00CB5939"/>
    <w:rsid w:val="00CB5AFC"/>
    <w:rsid w:val="00CB61E6"/>
    <w:rsid w:val="00CB726B"/>
    <w:rsid w:val="00CB7E21"/>
    <w:rsid w:val="00CC3AB3"/>
    <w:rsid w:val="00CC531E"/>
    <w:rsid w:val="00CC5B18"/>
    <w:rsid w:val="00CC7927"/>
    <w:rsid w:val="00CC7FE6"/>
    <w:rsid w:val="00CD03A6"/>
    <w:rsid w:val="00CD0C41"/>
    <w:rsid w:val="00CD0DF6"/>
    <w:rsid w:val="00CD10BB"/>
    <w:rsid w:val="00CD1C20"/>
    <w:rsid w:val="00CD3E37"/>
    <w:rsid w:val="00CD47C5"/>
    <w:rsid w:val="00CD5261"/>
    <w:rsid w:val="00CD53CB"/>
    <w:rsid w:val="00CD6123"/>
    <w:rsid w:val="00CD6352"/>
    <w:rsid w:val="00CD7546"/>
    <w:rsid w:val="00CD78A6"/>
    <w:rsid w:val="00CD7E5F"/>
    <w:rsid w:val="00CE04F6"/>
    <w:rsid w:val="00CE0640"/>
    <w:rsid w:val="00CE1BEB"/>
    <w:rsid w:val="00CE40B8"/>
    <w:rsid w:val="00CE47DD"/>
    <w:rsid w:val="00CE554D"/>
    <w:rsid w:val="00CE6666"/>
    <w:rsid w:val="00CF0870"/>
    <w:rsid w:val="00CF330C"/>
    <w:rsid w:val="00CF4E3A"/>
    <w:rsid w:val="00CF5A77"/>
    <w:rsid w:val="00CF5C9B"/>
    <w:rsid w:val="00D001AA"/>
    <w:rsid w:val="00D01FD0"/>
    <w:rsid w:val="00D021CD"/>
    <w:rsid w:val="00D02616"/>
    <w:rsid w:val="00D0308C"/>
    <w:rsid w:val="00D04497"/>
    <w:rsid w:val="00D04639"/>
    <w:rsid w:val="00D05165"/>
    <w:rsid w:val="00D06844"/>
    <w:rsid w:val="00D06D1E"/>
    <w:rsid w:val="00D07401"/>
    <w:rsid w:val="00D10742"/>
    <w:rsid w:val="00D15220"/>
    <w:rsid w:val="00D15AD1"/>
    <w:rsid w:val="00D15E1A"/>
    <w:rsid w:val="00D16584"/>
    <w:rsid w:val="00D16FB8"/>
    <w:rsid w:val="00D174E6"/>
    <w:rsid w:val="00D21505"/>
    <w:rsid w:val="00D2175E"/>
    <w:rsid w:val="00D22F8D"/>
    <w:rsid w:val="00D2302C"/>
    <w:rsid w:val="00D243C1"/>
    <w:rsid w:val="00D24E9D"/>
    <w:rsid w:val="00D24F58"/>
    <w:rsid w:val="00D258BF"/>
    <w:rsid w:val="00D25967"/>
    <w:rsid w:val="00D25997"/>
    <w:rsid w:val="00D26EC1"/>
    <w:rsid w:val="00D2764F"/>
    <w:rsid w:val="00D3153E"/>
    <w:rsid w:val="00D32B4A"/>
    <w:rsid w:val="00D347E0"/>
    <w:rsid w:val="00D3489D"/>
    <w:rsid w:val="00D348EE"/>
    <w:rsid w:val="00D34B84"/>
    <w:rsid w:val="00D34FC2"/>
    <w:rsid w:val="00D35A53"/>
    <w:rsid w:val="00D35D72"/>
    <w:rsid w:val="00D37C04"/>
    <w:rsid w:val="00D42F73"/>
    <w:rsid w:val="00D46492"/>
    <w:rsid w:val="00D46F33"/>
    <w:rsid w:val="00D47A75"/>
    <w:rsid w:val="00D47A80"/>
    <w:rsid w:val="00D47AFF"/>
    <w:rsid w:val="00D503D0"/>
    <w:rsid w:val="00D513A5"/>
    <w:rsid w:val="00D54021"/>
    <w:rsid w:val="00D549B2"/>
    <w:rsid w:val="00D549BB"/>
    <w:rsid w:val="00D55FDC"/>
    <w:rsid w:val="00D560A3"/>
    <w:rsid w:val="00D569F6"/>
    <w:rsid w:val="00D56E00"/>
    <w:rsid w:val="00D57D2D"/>
    <w:rsid w:val="00D601BA"/>
    <w:rsid w:val="00D62A64"/>
    <w:rsid w:val="00D62D95"/>
    <w:rsid w:val="00D62E7B"/>
    <w:rsid w:val="00D6362B"/>
    <w:rsid w:val="00D63F7F"/>
    <w:rsid w:val="00D66618"/>
    <w:rsid w:val="00D66EEB"/>
    <w:rsid w:val="00D67522"/>
    <w:rsid w:val="00D71841"/>
    <w:rsid w:val="00D71C63"/>
    <w:rsid w:val="00D723E1"/>
    <w:rsid w:val="00D73327"/>
    <w:rsid w:val="00D73633"/>
    <w:rsid w:val="00D73FA1"/>
    <w:rsid w:val="00D74324"/>
    <w:rsid w:val="00D75032"/>
    <w:rsid w:val="00D8153D"/>
    <w:rsid w:val="00D81B04"/>
    <w:rsid w:val="00D82FED"/>
    <w:rsid w:val="00D830E2"/>
    <w:rsid w:val="00D837FA"/>
    <w:rsid w:val="00D84D05"/>
    <w:rsid w:val="00D850B9"/>
    <w:rsid w:val="00D8652E"/>
    <w:rsid w:val="00D867B3"/>
    <w:rsid w:val="00D86DB6"/>
    <w:rsid w:val="00D87E80"/>
    <w:rsid w:val="00D9116F"/>
    <w:rsid w:val="00D91170"/>
    <w:rsid w:val="00D918CD"/>
    <w:rsid w:val="00D9213B"/>
    <w:rsid w:val="00D92188"/>
    <w:rsid w:val="00D9294C"/>
    <w:rsid w:val="00D92C31"/>
    <w:rsid w:val="00D93569"/>
    <w:rsid w:val="00D93B49"/>
    <w:rsid w:val="00D93E81"/>
    <w:rsid w:val="00D94735"/>
    <w:rsid w:val="00D94AEB"/>
    <w:rsid w:val="00D9504B"/>
    <w:rsid w:val="00D9508F"/>
    <w:rsid w:val="00D955F2"/>
    <w:rsid w:val="00D95C47"/>
    <w:rsid w:val="00D95D1F"/>
    <w:rsid w:val="00D97744"/>
    <w:rsid w:val="00D978F6"/>
    <w:rsid w:val="00D97F88"/>
    <w:rsid w:val="00DA0CF8"/>
    <w:rsid w:val="00DA0F38"/>
    <w:rsid w:val="00DA1206"/>
    <w:rsid w:val="00DA12A1"/>
    <w:rsid w:val="00DA2C6F"/>
    <w:rsid w:val="00DA4AF9"/>
    <w:rsid w:val="00DA672A"/>
    <w:rsid w:val="00DA7A82"/>
    <w:rsid w:val="00DA7EA8"/>
    <w:rsid w:val="00DB108C"/>
    <w:rsid w:val="00DB15D4"/>
    <w:rsid w:val="00DB177E"/>
    <w:rsid w:val="00DB17B3"/>
    <w:rsid w:val="00DB1CBF"/>
    <w:rsid w:val="00DB2165"/>
    <w:rsid w:val="00DB22A8"/>
    <w:rsid w:val="00DB4D55"/>
    <w:rsid w:val="00DB4FA6"/>
    <w:rsid w:val="00DB60AD"/>
    <w:rsid w:val="00DB650E"/>
    <w:rsid w:val="00DB6F87"/>
    <w:rsid w:val="00DB7086"/>
    <w:rsid w:val="00DC1F39"/>
    <w:rsid w:val="00DC3A5B"/>
    <w:rsid w:val="00DC49D8"/>
    <w:rsid w:val="00DC64B6"/>
    <w:rsid w:val="00DC69E8"/>
    <w:rsid w:val="00DD0A52"/>
    <w:rsid w:val="00DD1C91"/>
    <w:rsid w:val="00DD2088"/>
    <w:rsid w:val="00DD40E7"/>
    <w:rsid w:val="00DD4E8B"/>
    <w:rsid w:val="00DD68F1"/>
    <w:rsid w:val="00DD6B3A"/>
    <w:rsid w:val="00DD7702"/>
    <w:rsid w:val="00DD7733"/>
    <w:rsid w:val="00DE12D8"/>
    <w:rsid w:val="00DE1622"/>
    <w:rsid w:val="00DE2947"/>
    <w:rsid w:val="00DE2BE1"/>
    <w:rsid w:val="00DE31D3"/>
    <w:rsid w:val="00DE33D8"/>
    <w:rsid w:val="00DE3629"/>
    <w:rsid w:val="00DE3C75"/>
    <w:rsid w:val="00DE3FCB"/>
    <w:rsid w:val="00DE5DB5"/>
    <w:rsid w:val="00DE5FE6"/>
    <w:rsid w:val="00DE622C"/>
    <w:rsid w:val="00DE6AB1"/>
    <w:rsid w:val="00DE6B4A"/>
    <w:rsid w:val="00DE6B55"/>
    <w:rsid w:val="00DE7B53"/>
    <w:rsid w:val="00DF3067"/>
    <w:rsid w:val="00DF365A"/>
    <w:rsid w:val="00DF3FB3"/>
    <w:rsid w:val="00DF5012"/>
    <w:rsid w:val="00DF5BB6"/>
    <w:rsid w:val="00E03253"/>
    <w:rsid w:val="00E03EDB"/>
    <w:rsid w:val="00E0491D"/>
    <w:rsid w:val="00E04E73"/>
    <w:rsid w:val="00E071B1"/>
    <w:rsid w:val="00E10581"/>
    <w:rsid w:val="00E10D85"/>
    <w:rsid w:val="00E10DBA"/>
    <w:rsid w:val="00E10DE7"/>
    <w:rsid w:val="00E124B0"/>
    <w:rsid w:val="00E1330C"/>
    <w:rsid w:val="00E1363E"/>
    <w:rsid w:val="00E1459F"/>
    <w:rsid w:val="00E14AAC"/>
    <w:rsid w:val="00E1565B"/>
    <w:rsid w:val="00E159F6"/>
    <w:rsid w:val="00E15AA5"/>
    <w:rsid w:val="00E167A1"/>
    <w:rsid w:val="00E16880"/>
    <w:rsid w:val="00E21E1B"/>
    <w:rsid w:val="00E26361"/>
    <w:rsid w:val="00E27DB6"/>
    <w:rsid w:val="00E27EE1"/>
    <w:rsid w:val="00E3092E"/>
    <w:rsid w:val="00E328A0"/>
    <w:rsid w:val="00E3296C"/>
    <w:rsid w:val="00E33EAA"/>
    <w:rsid w:val="00E361F3"/>
    <w:rsid w:val="00E36D53"/>
    <w:rsid w:val="00E379F6"/>
    <w:rsid w:val="00E42450"/>
    <w:rsid w:val="00E4537C"/>
    <w:rsid w:val="00E461C4"/>
    <w:rsid w:val="00E46D7E"/>
    <w:rsid w:val="00E46E21"/>
    <w:rsid w:val="00E46E60"/>
    <w:rsid w:val="00E5038B"/>
    <w:rsid w:val="00E50971"/>
    <w:rsid w:val="00E50E29"/>
    <w:rsid w:val="00E52D1A"/>
    <w:rsid w:val="00E5318A"/>
    <w:rsid w:val="00E53548"/>
    <w:rsid w:val="00E54224"/>
    <w:rsid w:val="00E5434A"/>
    <w:rsid w:val="00E54A7B"/>
    <w:rsid w:val="00E54AA0"/>
    <w:rsid w:val="00E552DD"/>
    <w:rsid w:val="00E55CF6"/>
    <w:rsid w:val="00E56E04"/>
    <w:rsid w:val="00E571BE"/>
    <w:rsid w:val="00E5786C"/>
    <w:rsid w:val="00E6001B"/>
    <w:rsid w:val="00E60236"/>
    <w:rsid w:val="00E60A9A"/>
    <w:rsid w:val="00E6223D"/>
    <w:rsid w:val="00E63CE6"/>
    <w:rsid w:val="00E6544D"/>
    <w:rsid w:val="00E66216"/>
    <w:rsid w:val="00E67340"/>
    <w:rsid w:val="00E70C5A"/>
    <w:rsid w:val="00E710D6"/>
    <w:rsid w:val="00E72033"/>
    <w:rsid w:val="00E72C83"/>
    <w:rsid w:val="00E74358"/>
    <w:rsid w:val="00E7519F"/>
    <w:rsid w:val="00E75AB3"/>
    <w:rsid w:val="00E75DA3"/>
    <w:rsid w:val="00E76130"/>
    <w:rsid w:val="00E76562"/>
    <w:rsid w:val="00E7687A"/>
    <w:rsid w:val="00E775AB"/>
    <w:rsid w:val="00E77C17"/>
    <w:rsid w:val="00E813B9"/>
    <w:rsid w:val="00E82257"/>
    <w:rsid w:val="00E82287"/>
    <w:rsid w:val="00E823BF"/>
    <w:rsid w:val="00E8394F"/>
    <w:rsid w:val="00E851B6"/>
    <w:rsid w:val="00E86700"/>
    <w:rsid w:val="00E869A7"/>
    <w:rsid w:val="00E924CC"/>
    <w:rsid w:val="00E92972"/>
    <w:rsid w:val="00E938DB"/>
    <w:rsid w:val="00E94519"/>
    <w:rsid w:val="00E9490A"/>
    <w:rsid w:val="00E9534D"/>
    <w:rsid w:val="00E96094"/>
    <w:rsid w:val="00EA00EC"/>
    <w:rsid w:val="00EA0512"/>
    <w:rsid w:val="00EA0A79"/>
    <w:rsid w:val="00EA2EA0"/>
    <w:rsid w:val="00EA416D"/>
    <w:rsid w:val="00EA4527"/>
    <w:rsid w:val="00EA5C90"/>
    <w:rsid w:val="00EA64EF"/>
    <w:rsid w:val="00EA6955"/>
    <w:rsid w:val="00EA7C32"/>
    <w:rsid w:val="00EB0E96"/>
    <w:rsid w:val="00EB1FD7"/>
    <w:rsid w:val="00EB2B40"/>
    <w:rsid w:val="00EB370D"/>
    <w:rsid w:val="00EB4F34"/>
    <w:rsid w:val="00EB5328"/>
    <w:rsid w:val="00EB61BB"/>
    <w:rsid w:val="00EB6CDD"/>
    <w:rsid w:val="00EB7014"/>
    <w:rsid w:val="00EB71F6"/>
    <w:rsid w:val="00EB77B5"/>
    <w:rsid w:val="00EC1205"/>
    <w:rsid w:val="00EC2198"/>
    <w:rsid w:val="00EC2622"/>
    <w:rsid w:val="00EC2E3B"/>
    <w:rsid w:val="00EC2E5A"/>
    <w:rsid w:val="00EC4536"/>
    <w:rsid w:val="00EC4AE5"/>
    <w:rsid w:val="00EC4E55"/>
    <w:rsid w:val="00EC4F77"/>
    <w:rsid w:val="00EC52E1"/>
    <w:rsid w:val="00EC5B44"/>
    <w:rsid w:val="00EC6153"/>
    <w:rsid w:val="00EC6E02"/>
    <w:rsid w:val="00ED0132"/>
    <w:rsid w:val="00ED0325"/>
    <w:rsid w:val="00ED056A"/>
    <w:rsid w:val="00ED2359"/>
    <w:rsid w:val="00ED3F30"/>
    <w:rsid w:val="00ED42CB"/>
    <w:rsid w:val="00ED51C3"/>
    <w:rsid w:val="00ED77EA"/>
    <w:rsid w:val="00EE079E"/>
    <w:rsid w:val="00EE1C34"/>
    <w:rsid w:val="00EE1C5B"/>
    <w:rsid w:val="00EE22B3"/>
    <w:rsid w:val="00EE2415"/>
    <w:rsid w:val="00EE3846"/>
    <w:rsid w:val="00EE390B"/>
    <w:rsid w:val="00EE3C72"/>
    <w:rsid w:val="00EE3DBF"/>
    <w:rsid w:val="00EE59A9"/>
    <w:rsid w:val="00EE5A32"/>
    <w:rsid w:val="00EE5D1D"/>
    <w:rsid w:val="00EE7B65"/>
    <w:rsid w:val="00EF0552"/>
    <w:rsid w:val="00EF25F1"/>
    <w:rsid w:val="00EF34CE"/>
    <w:rsid w:val="00EF38E2"/>
    <w:rsid w:val="00EF46B6"/>
    <w:rsid w:val="00EF4740"/>
    <w:rsid w:val="00EF487A"/>
    <w:rsid w:val="00EF4C6D"/>
    <w:rsid w:val="00EF4D4C"/>
    <w:rsid w:val="00EF5A5D"/>
    <w:rsid w:val="00EF5E5B"/>
    <w:rsid w:val="00EF6D7F"/>
    <w:rsid w:val="00EF7E34"/>
    <w:rsid w:val="00F012BE"/>
    <w:rsid w:val="00F01E26"/>
    <w:rsid w:val="00F0286E"/>
    <w:rsid w:val="00F02BEA"/>
    <w:rsid w:val="00F03722"/>
    <w:rsid w:val="00F0375C"/>
    <w:rsid w:val="00F045F5"/>
    <w:rsid w:val="00F04756"/>
    <w:rsid w:val="00F073EE"/>
    <w:rsid w:val="00F0760F"/>
    <w:rsid w:val="00F115BA"/>
    <w:rsid w:val="00F11F77"/>
    <w:rsid w:val="00F13AA6"/>
    <w:rsid w:val="00F13C44"/>
    <w:rsid w:val="00F13C5F"/>
    <w:rsid w:val="00F16B38"/>
    <w:rsid w:val="00F1724A"/>
    <w:rsid w:val="00F17414"/>
    <w:rsid w:val="00F17A6B"/>
    <w:rsid w:val="00F20374"/>
    <w:rsid w:val="00F207A0"/>
    <w:rsid w:val="00F207D7"/>
    <w:rsid w:val="00F22DC9"/>
    <w:rsid w:val="00F24391"/>
    <w:rsid w:val="00F24A47"/>
    <w:rsid w:val="00F24FC4"/>
    <w:rsid w:val="00F30239"/>
    <w:rsid w:val="00F30485"/>
    <w:rsid w:val="00F31528"/>
    <w:rsid w:val="00F3313A"/>
    <w:rsid w:val="00F34278"/>
    <w:rsid w:val="00F34D56"/>
    <w:rsid w:val="00F3511A"/>
    <w:rsid w:val="00F35830"/>
    <w:rsid w:val="00F358F2"/>
    <w:rsid w:val="00F361C2"/>
    <w:rsid w:val="00F364C8"/>
    <w:rsid w:val="00F372C0"/>
    <w:rsid w:val="00F40055"/>
    <w:rsid w:val="00F4140E"/>
    <w:rsid w:val="00F42319"/>
    <w:rsid w:val="00F423FE"/>
    <w:rsid w:val="00F43919"/>
    <w:rsid w:val="00F43C17"/>
    <w:rsid w:val="00F44248"/>
    <w:rsid w:val="00F44597"/>
    <w:rsid w:val="00F45C79"/>
    <w:rsid w:val="00F47A75"/>
    <w:rsid w:val="00F502C7"/>
    <w:rsid w:val="00F5128D"/>
    <w:rsid w:val="00F52A5B"/>
    <w:rsid w:val="00F53728"/>
    <w:rsid w:val="00F54D32"/>
    <w:rsid w:val="00F5545A"/>
    <w:rsid w:val="00F557C8"/>
    <w:rsid w:val="00F5694E"/>
    <w:rsid w:val="00F608F3"/>
    <w:rsid w:val="00F6093B"/>
    <w:rsid w:val="00F61000"/>
    <w:rsid w:val="00F61BFA"/>
    <w:rsid w:val="00F62DCA"/>
    <w:rsid w:val="00F65411"/>
    <w:rsid w:val="00F662E7"/>
    <w:rsid w:val="00F665BF"/>
    <w:rsid w:val="00F66DCE"/>
    <w:rsid w:val="00F67542"/>
    <w:rsid w:val="00F67D49"/>
    <w:rsid w:val="00F72C9D"/>
    <w:rsid w:val="00F737E1"/>
    <w:rsid w:val="00F7435D"/>
    <w:rsid w:val="00F74595"/>
    <w:rsid w:val="00F7493E"/>
    <w:rsid w:val="00F74B14"/>
    <w:rsid w:val="00F74D41"/>
    <w:rsid w:val="00F7524A"/>
    <w:rsid w:val="00F80374"/>
    <w:rsid w:val="00F8050B"/>
    <w:rsid w:val="00F813B2"/>
    <w:rsid w:val="00F81A2A"/>
    <w:rsid w:val="00F820CE"/>
    <w:rsid w:val="00F82BF0"/>
    <w:rsid w:val="00F83A28"/>
    <w:rsid w:val="00F843D5"/>
    <w:rsid w:val="00F845AA"/>
    <w:rsid w:val="00F85009"/>
    <w:rsid w:val="00F858E0"/>
    <w:rsid w:val="00F85DE2"/>
    <w:rsid w:val="00F871DE"/>
    <w:rsid w:val="00F87203"/>
    <w:rsid w:val="00F87513"/>
    <w:rsid w:val="00F8786B"/>
    <w:rsid w:val="00F878D3"/>
    <w:rsid w:val="00F92164"/>
    <w:rsid w:val="00F922C3"/>
    <w:rsid w:val="00F92374"/>
    <w:rsid w:val="00F928E0"/>
    <w:rsid w:val="00F93FC6"/>
    <w:rsid w:val="00F94546"/>
    <w:rsid w:val="00F948B3"/>
    <w:rsid w:val="00F94FDA"/>
    <w:rsid w:val="00F95945"/>
    <w:rsid w:val="00F95A84"/>
    <w:rsid w:val="00F95C94"/>
    <w:rsid w:val="00F97EB4"/>
    <w:rsid w:val="00FA0906"/>
    <w:rsid w:val="00FA0CA6"/>
    <w:rsid w:val="00FA1377"/>
    <w:rsid w:val="00FA1A2F"/>
    <w:rsid w:val="00FA28EB"/>
    <w:rsid w:val="00FA2DFF"/>
    <w:rsid w:val="00FA491B"/>
    <w:rsid w:val="00FA54E5"/>
    <w:rsid w:val="00FA6047"/>
    <w:rsid w:val="00FA6400"/>
    <w:rsid w:val="00FA7496"/>
    <w:rsid w:val="00FA7989"/>
    <w:rsid w:val="00FB037D"/>
    <w:rsid w:val="00FB17BB"/>
    <w:rsid w:val="00FB235F"/>
    <w:rsid w:val="00FB2969"/>
    <w:rsid w:val="00FB3E10"/>
    <w:rsid w:val="00FB3E63"/>
    <w:rsid w:val="00FB550D"/>
    <w:rsid w:val="00FB5A92"/>
    <w:rsid w:val="00FB6C8C"/>
    <w:rsid w:val="00FB75AF"/>
    <w:rsid w:val="00FB75CD"/>
    <w:rsid w:val="00FB7F39"/>
    <w:rsid w:val="00FC0DA4"/>
    <w:rsid w:val="00FC418F"/>
    <w:rsid w:val="00FC4442"/>
    <w:rsid w:val="00FC4A7C"/>
    <w:rsid w:val="00FC5507"/>
    <w:rsid w:val="00FC57A0"/>
    <w:rsid w:val="00FC594E"/>
    <w:rsid w:val="00FC5CC4"/>
    <w:rsid w:val="00FC652A"/>
    <w:rsid w:val="00FD0220"/>
    <w:rsid w:val="00FD08DD"/>
    <w:rsid w:val="00FD1068"/>
    <w:rsid w:val="00FD2111"/>
    <w:rsid w:val="00FD304B"/>
    <w:rsid w:val="00FD3111"/>
    <w:rsid w:val="00FD4052"/>
    <w:rsid w:val="00FD4B36"/>
    <w:rsid w:val="00FD6695"/>
    <w:rsid w:val="00FD6E36"/>
    <w:rsid w:val="00FE0493"/>
    <w:rsid w:val="00FE10DD"/>
    <w:rsid w:val="00FE20F2"/>
    <w:rsid w:val="00FE2999"/>
    <w:rsid w:val="00FE2AEB"/>
    <w:rsid w:val="00FE2BBE"/>
    <w:rsid w:val="00FE3D8F"/>
    <w:rsid w:val="00FE40A2"/>
    <w:rsid w:val="00FE497E"/>
    <w:rsid w:val="00FE4A09"/>
    <w:rsid w:val="00FE7098"/>
    <w:rsid w:val="00FE7C70"/>
    <w:rsid w:val="00FF150E"/>
    <w:rsid w:val="00FF238D"/>
    <w:rsid w:val="00FF29E7"/>
    <w:rsid w:val="00FF314F"/>
    <w:rsid w:val="00FF3AFD"/>
    <w:rsid w:val="00FF43EC"/>
    <w:rsid w:val="00FF72D7"/>
    <w:rsid w:val="00FF74DC"/>
    <w:rsid w:val="00FF76CF"/>
    <w:rsid w:val="00FF79BD"/>
    <w:rsid w:val="016EE215"/>
    <w:rsid w:val="03418B38"/>
    <w:rsid w:val="08D1FA4B"/>
    <w:rsid w:val="09DCE7F7"/>
    <w:rsid w:val="09F8AC52"/>
    <w:rsid w:val="1F38C7B7"/>
    <w:rsid w:val="21315940"/>
    <w:rsid w:val="2326B5E6"/>
    <w:rsid w:val="2372BF9E"/>
    <w:rsid w:val="28998145"/>
    <w:rsid w:val="2951D030"/>
    <w:rsid w:val="3197C06F"/>
    <w:rsid w:val="33235218"/>
    <w:rsid w:val="3559E796"/>
    <w:rsid w:val="367321E7"/>
    <w:rsid w:val="36E0C5C8"/>
    <w:rsid w:val="404FFD3D"/>
    <w:rsid w:val="4679042A"/>
    <w:rsid w:val="482C2BFC"/>
    <w:rsid w:val="4ED165D7"/>
    <w:rsid w:val="54E61C7A"/>
    <w:rsid w:val="58B943B9"/>
    <w:rsid w:val="5ABA8BA9"/>
    <w:rsid w:val="5C565C0A"/>
    <w:rsid w:val="5D29091A"/>
    <w:rsid w:val="62AC7531"/>
    <w:rsid w:val="67AE4597"/>
    <w:rsid w:val="67B22085"/>
    <w:rsid w:val="74B3F8BF"/>
    <w:rsid w:val="7D3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763292"/>
  <w15:docId w15:val="{1427C450-91F3-46D0-8AF6-1FC893ED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12D8"/>
    <w:rPr>
      <w:lang w:eastAsia="en-US"/>
    </w:rPr>
  </w:style>
  <w:style w:type="paragraph" w:styleId="Titolo1">
    <w:name w:val="heading 1"/>
    <w:basedOn w:val="Normale"/>
    <w:next w:val="Normale"/>
    <w:qFormat/>
    <w:rsid w:val="008F12D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F12D8"/>
    <w:pPr>
      <w:keepNext/>
      <w:outlineLvl w:val="1"/>
    </w:pPr>
    <w:rPr>
      <w:rFonts w:ascii="Arial Narrow" w:hAnsi="Arial Narrow"/>
      <w:b/>
      <w:sz w:val="18"/>
    </w:rPr>
  </w:style>
  <w:style w:type="paragraph" w:styleId="Titolo3">
    <w:name w:val="heading 3"/>
    <w:basedOn w:val="Normale"/>
    <w:next w:val="Normale"/>
    <w:qFormat/>
    <w:rsid w:val="008F12D8"/>
    <w:pPr>
      <w:keepNext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rsid w:val="008F12D8"/>
    <w:pPr>
      <w:keepNext/>
      <w:outlineLvl w:val="3"/>
    </w:pPr>
    <w:rPr>
      <w:rFonts w:ascii="Arial" w:hAnsi="Arial"/>
      <w:b/>
      <w:color w:val="FF0000"/>
      <w:sz w:val="28"/>
    </w:rPr>
  </w:style>
  <w:style w:type="paragraph" w:styleId="Titolo5">
    <w:name w:val="heading 5"/>
    <w:basedOn w:val="Normale"/>
    <w:next w:val="Normale"/>
    <w:qFormat/>
    <w:rsid w:val="00046912"/>
    <w:pPr>
      <w:keepNext/>
      <w:outlineLvl w:val="4"/>
    </w:pPr>
    <w:rPr>
      <w:rFonts w:ascii="Arial" w:hAnsi="Arial" w:cs="Arial"/>
      <w:b/>
      <w:color w:val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gText">
    <w:name w:val="Msg Text"/>
    <w:rsid w:val="008F12D8"/>
    <w:pPr>
      <w:spacing w:before="144" w:after="144"/>
      <w:ind w:left="1224"/>
    </w:pPr>
    <w:rPr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F12D8"/>
    <w:pPr>
      <w:tabs>
        <w:tab w:val="left" w:pos="2880"/>
        <w:tab w:val="left" w:pos="6120"/>
        <w:tab w:val="left" w:pos="7200"/>
      </w:tabs>
      <w:spacing w:after="216"/>
      <w:ind w:left="1224"/>
    </w:pPr>
    <w:rPr>
      <w:color w:val="000000"/>
    </w:rPr>
  </w:style>
  <w:style w:type="paragraph" w:customStyle="1" w:styleId="Hdrfill">
    <w:name w:val="Hdrfill"/>
    <w:rsid w:val="008F12D8"/>
    <w:pPr>
      <w:spacing w:after="72" w:line="144" w:lineRule="atLeast"/>
      <w:ind w:left="216"/>
    </w:pPr>
    <w:rPr>
      <w:rFonts w:ascii="TimesNewRomanPS" w:hAnsi="TimesNewRomanPS"/>
      <w:color w:val="000000"/>
      <w:lang w:eastAsia="en-US"/>
    </w:rPr>
  </w:style>
  <w:style w:type="paragraph" w:customStyle="1" w:styleId="RuleLine">
    <w:name w:val="RuleLine"/>
    <w:rsid w:val="008F12D8"/>
    <w:pPr>
      <w:spacing w:before="72" w:after="72"/>
      <w:ind w:left="1224" w:right="1224"/>
    </w:pPr>
    <w:rPr>
      <w:rFonts w:ascii="Arial Narrow" w:hAnsi="Arial Narrow"/>
      <w:color w:val="000000"/>
      <w:lang w:eastAsia="en-US"/>
    </w:rPr>
  </w:style>
  <w:style w:type="paragraph" w:customStyle="1" w:styleId="Hdrfill2">
    <w:name w:val="Hdrfill2"/>
    <w:rsid w:val="008F12D8"/>
    <w:pPr>
      <w:spacing w:line="230" w:lineRule="atLeast"/>
      <w:ind w:left="1224" w:right="1224"/>
    </w:pPr>
    <w:rPr>
      <w:rFonts w:ascii="Arial Narrow" w:hAnsi="Arial Narrow"/>
      <w:color w:val="000000"/>
      <w:lang w:eastAsia="en-US"/>
    </w:rPr>
  </w:style>
  <w:style w:type="paragraph" w:customStyle="1" w:styleId="Reftext">
    <w:name w:val="Reftext"/>
    <w:rsid w:val="008F12D8"/>
    <w:pPr>
      <w:tabs>
        <w:tab w:val="left" w:pos="1260"/>
        <w:tab w:val="left" w:pos="6120"/>
      </w:tabs>
      <w:ind w:left="1224"/>
    </w:pPr>
    <w:rPr>
      <w:rFonts w:ascii="Arial Narrow" w:hAnsi="Arial Narrow"/>
      <w:color w:val="000000"/>
      <w:sz w:val="18"/>
      <w:lang w:eastAsia="en-US"/>
    </w:rPr>
  </w:style>
  <w:style w:type="character" w:styleId="Numeroriga">
    <w:name w:val="line number"/>
    <w:basedOn w:val="Carpredefinitoparagrafo"/>
    <w:rsid w:val="008F12D8"/>
  </w:style>
  <w:style w:type="paragraph" w:styleId="Pidipagina">
    <w:name w:val="footer"/>
    <w:basedOn w:val="Normale"/>
    <w:rsid w:val="008F12D8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8F12D8"/>
  </w:style>
  <w:style w:type="paragraph" w:styleId="Testonotaapidipagina">
    <w:name w:val="footnote text"/>
    <w:basedOn w:val="Normale"/>
    <w:semiHidden/>
    <w:rsid w:val="008F12D8"/>
  </w:style>
  <w:style w:type="character" w:styleId="Rimandonotaapidipagina">
    <w:name w:val="footnote reference"/>
    <w:semiHidden/>
    <w:rsid w:val="008F12D8"/>
    <w:rPr>
      <w:vertAlign w:val="superscript"/>
    </w:rPr>
  </w:style>
  <w:style w:type="paragraph" w:styleId="Corpotesto">
    <w:name w:val="Body Text"/>
    <w:basedOn w:val="Normale"/>
    <w:rsid w:val="008F12D8"/>
    <w:pPr>
      <w:framePr w:w="590" w:h="2160" w:hSpace="187" w:wrap="around" w:vAnchor="page" w:hAnchor="page" w:x="1002" w:y="2449" w:anchorLock="1"/>
    </w:pPr>
    <w:rPr>
      <w:rFonts w:ascii="Arial Narrow" w:hAnsi="Arial Narrow"/>
      <w:b/>
    </w:rPr>
  </w:style>
  <w:style w:type="paragraph" w:styleId="Rientrocorpodeltesto">
    <w:name w:val="Body Text Indent"/>
    <w:basedOn w:val="Normale"/>
    <w:rsid w:val="008F12D8"/>
    <w:pPr>
      <w:spacing w:line="480" w:lineRule="auto"/>
      <w:ind w:left="90"/>
    </w:pPr>
    <w:rPr>
      <w:rFonts w:ascii="Arial" w:hAnsi="Arial"/>
    </w:rPr>
  </w:style>
  <w:style w:type="paragraph" w:styleId="Testofumetto">
    <w:name w:val="Balloon Text"/>
    <w:basedOn w:val="Normale"/>
    <w:semiHidden/>
    <w:rsid w:val="008F12D8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8F12D8"/>
    <w:pPr>
      <w:spacing w:after="120" w:line="480" w:lineRule="auto"/>
    </w:pPr>
  </w:style>
  <w:style w:type="character" w:styleId="Collegamentoipertestuale">
    <w:name w:val="Hyperlink"/>
    <w:rsid w:val="008F12D8"/>
    <w:rPr>
      <w:color w:val="0000FF"/>
      <w:u w:val="single"/>
    </w:rPr>
  </w:style>
  <w:style w:type="paragraph" w:styleId="NormaleWeb">
    <w:name w:val="Normal (Web)"/>
    <w:basedOn w:val="Normale"/>
    <w:uiPriority w:val="99"/>
    <w:rsid w:val="008F12D8"/>
    <w:pPr>
      <w:spacing w:before="100" w:beforeAutospacing="1" w:after="100" w:afterAutospacing="1"/>
    </w:pPr>
    <w:rPr>
      <w:rFonts w:ascii="Arial" w:eastAsia="Arial Unicode MS" w:hAnsi="Arial" w:cs="Arial"/>
      <w:color w:val="000066"/>
      <w:sz w:val="16"/>
      <w:szCs w:val="16"/>
    </w:rPr>
  </w:style>
  <w:style w:type="paragraph" w:styleId="Corpodeltesto3">
    <w:name w:val="Body Text 3"/>
    <w:basedOn w:val="Normale"/>
    <w:rsid w:val="008F12D8"/>
    <w:pPr>
      <w:spacing w:line="360" w:lineRule="auto"/>
    </w:pPr>
    <w:rPr>
      <w:rFonts w:ascii="Arial" w:hAnsi="Arial" w:cs="Arial"/>
      <w:sz w:val="22"/>
    </w:rPr>
  </w:style>
  <w:style w:type="paragraph" w:styleId="Rientrocorpodeltesto3">
    <w:name w:val="Body Text Indent 3"/>
    <w:basedOn w:val="Normale"/>
    <w:rsid w:val="008F12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rsid w:val="008F12D8"/>
    <w:rPr>
      <w:sz w:val="16"/>
      <w:szCs w:val="16"/>
      <w:lang w:val="en-US" w:eastAsia="en-US" w:bidi="ar-SA"/>
    </w:rPr>
  </w:style>
  <w:style w:type="character" w:styleId="Collegamentovisitato">
    <w:name w:val="FollowedHyperlink"/>
    <w:rsid w:val="008F12D8"/>
    <w:rPr>
      <w:color w:val="800080"/>
      <w:u w:val="single"/>
    </w:rPr>
  </w:style>
  <w:style w:type="paragraph" w:customStyle="1" w:styleId="ReleaseDate">
    <w:name w:val="ReleaseDate"/>
    <w:basedOn w:val="ContactPara"/>
    <w:rsid w:val="00ED746C"/>
  </w:style>
  <w:style w:type="paragraph" w:customStyle="1" w:styleId="ReleaseStyle">
    <w:name w:val="ReleaseStyle"/>
    <w:basedOn w:val="ContactPara"/>
    <w:rsid w:val="00ED746C"/>
  </w:style>
  <w:style w:type="paragraph" w:customStyle="1" w:styleId="Contact">
    <w:name w:val="Contact"/>
    <w:basedOn w:val="ContactPara"/>
    <w:rsid w:val="007F10D4"/>
  </w:style>
  <w:style w:type="paragraph" w:customStyle="1" w:styleId="DontShow">
    <w:name w:val="DontShow"/>
    <w:basedOn w:val="Titolo2"/>
    <w:rsid w:val="00BB7FE9"/>
    <w:pPr>
      <w:ind w:left="-18" w:hanging="90"/>
    </w:pPr>
    <w:rPr>
      <w:rFonts w:ascii="Arial" w:hAnsi="Arial" w:cs="Arial"/>
      <w:szCs w:val="22"/>
    </w:rPr>
  </w:style>
  <w:style w:type="paragraph" w:customStyle="1" w:styleId="ContactPara">
    <w:name w:val="ContactPara"/>
    <w:basedOn w:val="Normale"/>
    <w:link w:val="ContactParaChar"/>
    <w:rsid w:val="00AE28A1"/>
    <w:rPr>
      <w:rFonts w:ascii="Arial" w:hAnsi="Arial" w:cs="Arial"/>
    </w:rPr>
  </w:style>
  <w:style w:type="table" w:styleId="Grigliatabella">
    <w:name w:val="Table Grid"/>
    <w:basedOn w:val="Tabellanormale"/>
    <w:rsid w:val="00AB1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easeStatus">
    <w:name w:val="ReleaseStatus"/>
    <w:basedOn w:val="ReleaseStyle"/>
    <w:rsid w:val="00014BBD"/>
  </w:style>
  <w:style w:type="paragraph" w:customStyle="1" w:styleId="ContactName1">
    <w:name w:val="ContactName1"/>
    <w:basedOn w:val="ContactPara"/>
    <w:link w:val="ContactName1Char"/>
    <w:rsid w:val="008826FE"/>
  </w:style>
  <w:style w:type="paragraph" w:customStyle="1" w:styleId="ContactPhone1">
    <w:name w:val="ContactPhone1"/>
    <w:basedOn w:val="ContactPara"/>
    <w:link w:val="ContactPhone1Char"/>
    <w:rsid w:val="008826FE"/>
  </w:style>
  <w:style w:type="paragraph" w:customStyle="1" w:styleId="ContactEmail1">
    <w:name w:val="ContactEmail1"/>
    <w:basedOn w:val="ContactPara"/>
    <w:link w:val="ContactEmail1Char"/>
    <w:rsid w:val="008826FE"/>
  </w:style>
  <w:style w:type="paragraph" w:customStyle="1" w:styleId="ContactName2">
    <w:name w:val="ContactName2"/>
    <w:basedOn w:val="ContactPara"/>
    <w:link w:val="ContactName2Char"/>
    <w:rsid w:val="008826FE"/>
  </w:style>
  <w:style w:type="paragraph" w:customStyle="1" w:styleId="ContactPhone2">
    <w:name w:val="ContactPhone2"/>
    <w:basedOn w:val="ContactPara"/>
    <w:link w:val="ContactPhone2Char"/>
    <w:rsid w:val="008826FE"/>
  </w:style>
  <w:style w:type="paragraph" w:customStyle="1" w:styleId="ContactEmail2">
    <w:name w:val="ContactEmail2"/>
    <w:basedOn w:val="ContactPara"/>
    <w:link w:val="ContactEmail2Char"/>
    <w:rsid w:val="008826FE"/>
  </w:style>
  <w:style w:type="paragraph" w:customStyle="1" w:styleId="ContactName3">
    <w:name w:val="ContactName3"/>
    <w:basedOn w:val="ContactPara"/>
    <w:link w:val="ContactName3Char"/>
    <w:rsid w:val="008826FE"/>
  </w:style>
  <w:style w:type="paragraph" w:customStyle="1" w:styleId="ContactPhone3">
    <w:name w:val="ContactPhone3"/>
    <w:basedOn w:val="ContactPara"/>
    <w:link w:val="ContactPhone3Char"/>
    <w:rsid w:val="008826FE"/>
  </w:style>
  <w:style w:type="paragraph" w:customStyle="1" w:styleId="ContactEmail3">
    <w:name w:val="ContactEmail3"/>
    <w:basedOn w:val="ContactPara"/>
    <w:link w:val="ContactEmail3Char"/>
    <w:rsid w:val="008826FE"/>
  </w:style>
  <w:style w:type="character" w:customStyle="1" w:styleId="ContactParaChar">
    <w:name w:val="ContactPara Char"/>
    <w:link w:val="ContactPara"/>
    <w:rsid w:val="008826FE"/>
    <w:rPr>
      <w:rFonts w:ascii="Arial" w:hAnsi="Arial" w:cs="Arial"/>
      <w:lang w:val="en-US" w:eastAsia="en-US" w:bidi="ar-SA"/>
    </w:rPr>
  </w:style>
  <w:style w:type="character" w:customStyle="1" w:styleId="ContactName1Char">
    <w:name w:val="ContactName1 Char"/>
    <w:basedOn w:val="ContactParaChar"/>
    <w:link w:val="ContactName1"/>
    <w:rsid w:val="008826FE"/>
    <w:rPr>
      <w:rFonts w:ascii="Arial" w:hAnsi="Arial" w:cs="Arial"/>
      <w:lang w:val="en-US" w:eastAsia="en-US" w:bidi="ar-SA"/>
    </w:rPr>
  </w:style>
  <w:style w:type="character" w:customStyle="1" w:styleId="ContactPhone1Char">
    <w:name w:val="ContactPhone1 Char"/>
    <w:basedOn w:val="ContactParaChar"/>
    <w:link w:val="ContactPhone1"/>
    <w:rsid w:val="008826FE"/>
    <w:rPr>
      <w:rFonts w:ascii="Arial" w:hAnsi="Arial" w:cs="Arial"/>
      <w:lang w:val="en-US" w:eastAsia="en-US" w:bidi="ar-SA"/>
    </w:rPr>
  </w:style>
  <w:style w:type="character" w:customStyle="1" w:styleId="ContactEmail1Char">
    <w:name w:val="ContactEmail1 Char"/>
    <w:basedOn w:val="ContactParaChar"/>
    <w:link w:val="ContactEmail1"/>
    <w:rsid w:val="008826FE"/>
    <w:rPr>
      <w:rFonts w:ascii="Arial" w:hAnsi="Arial" w:cs="Arial"/>
      <w:lang w:val="en-US" w:eastAsia="en-US" w:bidi="ar-SA"/>
    </w:rPr>
  </w:style>
  <w:style w:type="character" w:customStyle="1" w:styleId="ContactName2Char">
    <w:name w:val="ContactName2 Char"/>
    <w:basedOn w:val="ContactParaChar"/>
    <w:link w:val="ContactName2"/>
    <w:rsid w:val="008826FE"/>
    <w:rPr>
      <w:rFonts w:ascii="Arial" w:hAnsi="Arial" w:cs="Arial"/>
      <w:lang w:val="en-US" w:eastAsia="en-US" w:bidi="ar-SA"/>
    </w:rPr>
  </w:style>
  <w:style w:type="character" w:customStyle="1" w:styleId="ContactName3Char">
    <w:name w:val="ContactName3 Char"/>
    <w:basedOn w:val="ContactParaChar"/>
    <w:link w:val="ContactName3"/>
    <w:rsid w:val="008826FE"/>
    <w:rPr>
      <w:rFonts w:ascii="Arial" w:hAnsi="Arial" w:cs="Arial"/>
      <w:lang w:val="en-US" w:eastAsia="en-US" w:bidi="ar-SA"/>
    </w:rPr>
  </w:style>
  <w:style w:type="character" w:customStyle="1" w:styleId="ContactPhone2Char">
    <w:name w:val="ContactPhone2 Char"/>
    <w:basedOn w:val="ContactParaChar"/>
    <w:link w:val="ContactPhone2"/>
    <w:rsid w:val="008826FE"/>
    <w:rPr>
      <w:rFonts w:ascii="Arial" w:hAnsi="Arial" w:cs="Arial"/>
      <w:lang w:val="en-US" w:eastAsia="en-US" w:bidi="ar-SA"/>
    </w:rPr>
  </w:style>
  <w:style w:type="character" w:customStyle="1" w:styleId="ContactPhone3Char">
    <w:name w:val="ContactPhone3 Char"/>
    <w:basedOn w:val="ContactParaChar"/>
    <w:link w:val="ContactPhone3"/>
    <w:rsid w:val="008826FE"/>
    <w:rPr>
      <w:rFonts w:ascii="Arial" w:hAnsi="Arial" w:cs="Arial"/>
      <w:lang w:val="en-US" w:eastAsia="en-US" w:bidi="ar-SA"/>
    </w:rPr>
  </w:style>
  <w:style w:type="character" w:customStyle="1" w:styleId="ContactEmail3Char">
    <w:name w:val="ContactEmail3 Char"/>
    <w:basedOn w:val="ContactParaChar"/>
    <w:link w:val="ContactEmail3"/>
    <w:rsid w:val="00B32099"/>
    <w:rPr>
      <w:rFonts w:ascii="Arial" w:hAnsi="Arial" w:cs="Arial"/>
      <w:lang w:val="en-US" w:eastAsia="en-US" w:bidi="ar-SA"/>
    </w:rPr>
  </w:style>
  <w:style w:type="character" w:customStyle="1" w:styleId="ContactEmail2Char">
    <w:name w:val="ContactEmail2 Char"/>
    <w:basedOn w:val="ContactParaChar"/>
    <w:link w:val="ContactEmail2"/>
    <w:rsid w:val="00B32099"/>
    <w:rPr>
      <w:rFonts w:ascii="Arial" w:hAnsi="Arial" w:cs="Arial"/>
      <w:lang w:val="en-US" w:eastAsia="en-US" w:bidi="ar-SA"/>
    </w:rPr>
  </w:style>
  <w:style w:type="paragraph" w:styleId="Testonormale">
    <w:name w:val="Plain Text"/>
    <w:basedOn w:val="Normale"/>
    <w:link w:val="TestonormaleCarattere"/>
    <w:uiPriority w:val="99"/>
    <w:rsid w:val="001922A8"/>
    <w:rPr>
      <w:rFonts w:ascii="Courier New" w:eastAsia="MS Mincho" w:hAnsi="Courier New" w:cs="Courier New"/>
      <w:lang w:eastAsia="ja-JP"/>
    </w:rPr>
  </w:style>
  <w:style w:type="paragraph" w:customStyle="1" w:styleId="sectionhead">
    <w:name w:val="sectionhead"/>
    <w:basedOn w:val="Normale"/>
    <w:rsid w:val="003479B4"/>
    <w:pPr>
      <w:spacing w:before="100" w:beforeAutospacing="1" w:after="100" w:afterAutospacing="1"/>
    </w:pPr>
    <w:rPr>
      <w:rFonts w:eastAsia="MS Mincho"/>
      <w:lang w:eastAsia="ja-JP"/>
    </w:rPr>
  </w:style>
  <w:style w:type="character" w:styleId="Enfasicorsivo">
    <w:name w:val="Emphasis"/>
    <w:qFormat/>
    <w:rsid w:val="003479B4"/>
    <w:rPr>
      <w:i/>
      <w:iCs/>
    </w:rPr>
  </w:style>
  <w:style w:type="character" w:styleId="Rimandocommento">
    <w:name w:val="annotation reference"/>
    <w:rsid w:val="001B07F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B07FE"/>
  </w:style>
  <w:style w:type="character" w:customStyle="1" w:styleId="TestocommentoCarattere">
    <w:name w:val="Testo commento Carattere"/>
    <w:basedOn w:val="Carpredefinitoparagrafo"/>
    <w:link w:val="Testocommento"/>
    <w:rsid w:val="001B07FE"/>
  </w:style>
  <w:style w:type="paragraph" w:styleId="Soggettocommento">
    <w:name w:val="annotation subject"/>
    <w:basedOn w:val="Testocommento"/>
    <w:next w:val="Testocommento"/>
    <w:link w:val="SoggettocommentoCarattere"/>
    <w:rsid w:val="001B07FE"/>
    <w:rPr>
      <w:b/>
      <w:bCs/>
    </w:rPr>
  </w:style>
  <w:style w:type="character" w:customStyle="1" w:styleId="SoggettocommentoCarattere">
    <w:name w:val="Soggetto commento Carattere"/>
    <w:link w:val="Soggettocommento"/>
    <w:rsid w:val="001B07FE"/>
    <w:rPr>
      <w:b/>
      <w:bCs/>
    </w:rPr>
  </w:style>
  <w:style w:type="paragraph" w:customStyle="1" w:styleId="ColorfulList-Accent11">
    <w:name w:val="Colorful List - Accent 11"/>
    <w:basedOn w:val="Normale"/>
    <w:uiPriority w:val="34"/>
    <w:qFormat/>
    <w:rsid w:val="00F50379"/>
    <w:pPr>
      <w:ind w:left="720"/>
      <w:contextualSpacing/>
    </w:pPr>
    <w:rPr>
      <w:rFonts w:eastAsia="Calibri"/>
    </w:rPr>
  </w:style>
  <w:style w:type="character" w:customStyle="1" w:styleId="IntestazioneCarattere">
    <w:name w:val="Intestazione Carattere"/>
    <w:link w:val="Intestazione"/>
    <w:uiPriority w:val="99"/>
    <w:rsid w:val="009E75FE"/>
    <w:rPr>
      <w:color w:val="000000"/>
      <w:sz w:val="24"/>
    </w:rPr>
  </w:style>
  <w:style w:type="character" w:customStyle="1" w:styleId="st">
    <w:name w:val="st"/>
    <w:rsid w:val="002E247C"/>
  </w:style>
  <w:style w:type="character" w:customStyle="1" w:styleId="apple-converted-space">
    <w:name w:val="apple-converted-space"/>
    <w:basedOn w:val="Carpredefinitoparagrafo"/>
    <w:rsid w:val="009F0F51"/>
  </w:style>
  <w:style w:type="paragraph" w:styleId="Paragrafoelenco">
    <w:name w:val="List Paragraph"/>
    <w:basedOn w:val="Normale"/>
    <w:uiPriority w:val="34"/>
    <w:qFormat/>
    <w:rsid w:val="00D04639"/>
    <w:pPr>
      <w:ind w:left="720"/>
      <w:contextualSpacing/>
    </w:pPr>
  </w:style>
  <w:style w:type="paragraph" w:styleId="Revisione">
    <w:name w:val="Revision"/>
    <w:hidden/>
    <w:uiPriority w:val="99"/>
    <w:semiHidden/>
    <w:rsid w:val="00B304FD"/>
    <w:rPr>
      <w:lang w:eastAsia="en-US"/>
    </w:rPr>
  </w:style>
  <w:style w:type="character" w:customStyle="1" w:styleId="pagetitle">
    <w:name w:val="pagetitle"/>
    <w:basedOn w:val="Carpredefinitoparagrafo"/>
    <w:rsid w:val="00A15592"/>
  </w:style>
  <w:style w:type="character" w:styleId="Enfasigrassetto">
    <w:name w:val="Strong"/>
    <w:basedOn w:val="Carpredefinitoparagrafo"/>
    <w:uiPriority w:val="22"/>
    <w:qFormat/>
    <w:rsid w:val="00A15592"/>
    <w:rPr>
      <w:b/>
      <w:bCs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32AEF"/>
    <w:rPr>
      <w:rFonts w:ascii="Courier New" w:eastAsia="MS Mincho" w:hAnsi="Courier New" w:cs="Courier New"/>
      <w:lang w:eastAsia="ja-JP"/>
    </w:rPr>
  </w:style>
  <w:style w:type="character" w:customStyle="1" w:styleId="A9">
    <w:name w:val="A9"/>
    <w:uiPriority w:val="99"/>
    <w:rsid w:val="005315DE"/>
    <w:rPr>
      <w:color w:val="000000"/>
    </w:rPr>
  </w:style>
  <w:style w:type="character" w:customStyle="1" w:styleId="UnresolvedMention1">
    <w:name w:val="Unresolved Mention1"/>
    <w:basedOn w:val="Carpredefinitoparagrafo"/>
    <w:rsid w:val="00964100"/>
    <w:rPr>
      <w:color w:val="605E5C"/>
      <w:shd w:val="clear" w:color="auto" w:fill="E1DFDD"/>
    </w:rPr>
  </w:style>
  <w:style w:type="paragraph" w:customStyle="1" w:styleId="p1">
    <w:name w:val="p1"/>
    <w:basedOn w:val="Normale"/>
    <w:rsid w:val="00B721F6"/>
    <w:rPr>
      <w:rFonts w:ascii="Helvetica Neue" w:hAnsi="Helvetica Neue"/>
      <w:color w:val="454545"/>
      <w:sz w:val="18"/>
      <w:szCs w:val="18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AC3E32"/>
    <w:rPr>
      <w:color w:val="605E5C"/>
      <w:shd w:val="clear" w:color="auto" w:fill="E1DFDD"/>
    </w:rPr>
  </w:style>
  <w:style w:type="character" w:customStyle="1" w:styleId="UnresolvedMention3">
    <w:name w:val="Unresolved Mention3"/>
    <w:basedOn w:val="Carpredefinitoparagrafo"/>
    <w:uiPriority w:val="99"/>
    <w:semiHidden/>
    <w:unhideWhenUsed/>
    <w:rsid w:val="007A066D"/>
    <w:rPr>
      <w:color w:val="605E5C"/>
      <w:shd w:val="clear" w:color="auto" w:fill="E1DFDD"/>
    </w:rPr>
  </w:style>
  <w:style w:type="character" w:customStyle="1" w:styleId="UnresolvedMention4">
    <w:name w:val="Unresolved Mention4"/>
    <w:basedOn w:val="Carpredefinitoparagrafo"/>
    <w:uiPriority w:val="99"/>
    <w:semiHidden/>
    <w:unhideWhenUsed/>
    <w:rsid w:val="00587F9A"/>
    <w:rPr>
      <w:color w:val="605E5C"/>
      <w:shd w:val="clear" w:color="auto" w:fill="E1DFDD"/>
    </w:rPr>
  </w:style>
  <w:style w:type="character" w:customStyle="1" w:styleId="UnresolvedMention5">
    <w:name w:val="Unresolved Mention5"/>
    <w:basedOn w:val="Carpredefinitoparagrafo"/>
    <w:uiPriority w:val="99"/>
    <w:semiHidden/>
    <w:unhideWhenUsed/>
    <w:rsid w:val="00F11F77"/>
    <w:rPr>
      <w:color w:val="605E5C"/>
      <w:shd w:val="clear" w:color="auto" w:fill="E1DFDD"/>
    </w:rPr>
  </w:style>
  <w:style w:type="character" w:customStyle="1" w:styleId="UnresolvedMention6">
    <w:name w:val="Unresolved Mention6"/>
    <w:basedOn w:val="Carpredefinitoparagrafo"/>
    <w:uiPriority w:val="99"/>
    <w:semiHidden/>
    <w:unhideWhenUsed/>
    <w:rsid w:val="005B153D"/>
    <w:rPr>
      <w:color w:val="605E5C"/>
      <w:shd w:val="clear" w:color="auto" w:fill="E1DFDD"/>
    </w:rPr>
  </w:style>
  <w:style w:type="character" w:customStyle="1" w:styleId="UnresolvedMention7">
    <w:name w:val="Unresolved Mention7"/>
    <w:basedOn w:val="Carpredefinitoparagrafo"/>
    <w:uiPriority w:val="99"/>
    <w:semiHidden/>
    <w:unhideWhenUsed/>
    <w:rsid w:val="00BE2148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B93448"/>
    <w:pPr>
      <w:spacing w:before="100" w:beforeAutospacing="1" w:after="100" w:afterAutospacing="1"/>
    </w:pPr>
  </w:style>
  <w:style w:type="character" w:customStyle="1" w:styleId="UnresolvedMention8">
    <w:name w:val="Unresolved Mention8"/>
    <w:basedOn w:val="Carpredefinitoparagrafo"/>
    <w:uiPriority w:val="99"/>
    <w:semiHidden/>
    <w:unhideWhenUsed/>
    <w:rsid w:val="000876F9"/>
    <w:rPr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0C5A"/>
    <w:rPr>
      <w:color w:val="605E5C"/>
      <w:shd w:val="clear" w:color="auto" w:fill="E1DFDD"/>
    </w:rPr>
  </w:style>
  <w:style w:type="paragraph" w:customStyle="1" w:styleId="BulletsParaKO">
    <w:name w:val="Bullets_Para_KO"/>
    <w:basedOn w:val="Normale"/>
    <w:uiPriority w:val="99"/>
    <w:rsid w:val="00EC2198"/>
    <w:pPr>
      <w:tabs>
        <w:tab w:val="left" w:pos="365"/>
      </w:tabs>
      <w:suppressAutoHyphens/>
      <w:autoSpaceDE w:val="0"/>
      <w:autoSpaceDN w:val="0"/>
      <w:adjustRightInd w:val="0"/>
      <w:spacing w:after="260" w:line="360" w:lineRule="atLeast"/>
      <w:ind w:left="360" w:hanging="360"/>
      <w:textAlignment w:val="center"/>
    </w:pPr>
    <w:rPr>
      <w:rFonts w:ascii="Univers LT Std 45 Light" w:hAnsi="Univers LT Std 45 Light" w:cs="Univers LT Std 45 Light"/>
      <w:color w:val="FFFFFF"/>
      <w:sz w:val="32"/>
      <w:szCs w:val="32"/>
      <w:lang w:eastAsia="zh-CN"/>
    </w:rPr>
  </w:style>
  <w:style w:type="character" w:styleId="Menzionenonrisolta">
    <w:name w:val="Unresolved Mention"/>
    <w:basedOn w:val="Carpredefinitoparagrafo"/>
    <w:rsid w:val="00BC2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eaton.com/us/en-us/digital/brightlayer/brightlayer-report-digital-transformation-and-energy-transition.htm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eatoncorp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://www.eaton.com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openxmlformats.org/officeDocument/2006/relationships/hyperlink" Target="https://www.eaton.com/us/en-us/digital/brightlayer/brightlayer-report-digital-transformation-and-energy-transition.html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yperlink" Target="https://www.linkedin.com/company/eaton/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ew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67594BD49494E8F1172CFF9AE0D1D" ma:contentTypeVersion="13" ma:contentTypeDescription="Create a new document." ma:contentTypeScope="" ma:versionID="f462d7327e9fa4fee209135a065d962d">
  <xsd:schema xmlns:xsd="http://www.w3.org/2001/XMLSchema" xmlns:xs="http://www.w3.org/2001/XMLSchema" xmlns:p="http://schemas.microsoft.com/office/2006/metadata/properties" xmlns:ns3="1f4250c6-d1f5-4428-b4ac-a363542a9fe3" xmlns:ns4="e6a30f07-4095-4424-b626-d3e849a5b7ed" targetNamespace="http://schemas.microsoft.com/office/2006/metadata/properties" ma:root="true" ma:fieldsID="c09c6e3832df7df4b2703b5c0159a7e8" ns3:_="" ns4:_="">
    <xsd:import namespace="1f4250c6-d1f5-4428-b4ac-a363542a9fe3"/>
    <xsd:import namespace="e6a30f07-4095-4424-b626-d3e849a5b7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250c6-d1f5-4428-b4ac-a363542a9f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30f07-4095-4424-b626-d3e849a5b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5C342-9FDA-4F4D-BE9F-AA4A76E7FE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57F900-546B-488C-A4FE-C763943EDA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FB2331-0659-4C9C-B33F-C4EDA60C4E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7C3DD3-DDF9-49DC-A918-57BCC4F8B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250c6-d1f5-4428-b4ac-a363542a9fe3"/>
    <ds:schemaRef ds:uri="e6a30f07-4095-4424-b626-d3e849a5b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D77A1A-04CF-4095-B56A-DECB81BA9B6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093FC9B-76DC-4C90-A1FC-0264B8889F6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C24484A-571E-4324-AFEB-B71FC0EF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</Template>
  <TotalTime>53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 Release</vt:lpstr>
      <vt:lpstr>News Release</vt:lpstr>
    </vt:vector>
  </TitlesOfParts>
  <Company>Eaton Corporation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Eaton Corporation Employee</dc:creator>
  <cp:lastModifiedBy>Chiara Parma</cp:lastModifiedBy>
  <cp:revision>5</cp:revision>
  <cp:lastPrinted>2022-06-29T16:47:00Z</cp:lastPrinted>
  <dcterms:created xsi:type="dcterms:W3CDTF">2022-11-07T14:50:00Z</dcterms:created>
  <dcterms:modified xsi:type="dcterms:W3CDTF">2022-11-09T08:48:00Z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0x0101000BE67594BD49494E8F1172CFF9AE0D1D</vt:lpwstr>
  </property>
  <property fmtid="{D5CDD505-2E9C-101B-9397-08002B2CF9AE}" pid="3" name="Content_Steward">
    <vt:lpwstr>Boureghda A u722075</vt:lpwstr>
  </property>
  <property fmtid="{D5CDD505-2E9C-101B-9397-08002B2CF9AE}" pid="4" name="Information_Classification">
    <vt:lpwstr/>
  </property>
  <property fmtid="{D5CDD505-2E9C-101B-9397-08002B2CF9AE}" pid="5" name="Initial_Creation_Date">
    <vt:filetime>2013-11-04T03:20:30Z</vt:filetime>
  </property>
  <property fmtid="{D5CDD505-2E9C-101B-9397-08002B2CF9AE}" pid="6" name="Last_Reviewed_Date">
    <vt:lpwstr/>
  </property>
  <property fmtid="{D5CDD505-2E9C-101B-9397-08002B2CF9AE}" pid="7" name="MSIP_Label_831f0267-8575-4fc2-99cc-f6b7f9934be9_ActionId">
    <vt:lpwstr>ec46415d-b755-44d8-a6d9-3e72bd954eb7</vt:lpwstr>
  </property>
  <property fmtid="{D5CDD505-2E9C-101B-9397-08002B2CF9AE}" pid="8" name="MSIP_Label_831f0267-8575-4fc2-99cc-f6b7f9934be9_ContentBits">
    <vt:lpwstr>0</vt:lpwstr>
  </property>
  <property fmtid="{D5CDD505-2E9C-101B-9397-08002B2CF9AE}" pid="9" name="MSIP_Label_831f0267-8575-4fc2-99cc-f6b7f9934be9_Enabled">
    <vt:lpwstr>true</vt:lpwstr>
  </property>
  <property fmtid="{D5CDD505-2E9C-101B-9397-08002B2CF9AE}" pid="10" name="MSIP_Label_831f0267-8575-4fc2-99cc-f6b7f9934be9_Method">
    <vt:lpwstr>Standard</vt:lpwstr>
  </property>
  <property fmtid="{D5CDD505-2E9C-101B-9397-08002B2CF9AE}" pid="11" name="MSIP_Label_831f0267-8575-4fc2-99cc-f6b7f9934be9_Name">
    <vt:lpwstr>831f0267-8575-4fc2-99cc-f6b7f9934be9</vt:lpwstr>
  </property>
  <property fmtid="{D5CDD505-2E9C-101B-9397-08002B2CF9AE}" pid="12" name="MSIP_Label_831f0267-8575-4fc2-99cc-f6b7f9934be9_SetDate">
    <vt:lpwstr>2022-07-11T12:48:29Z</vt:lpwstr>
  </property>
  <property fmtid="{D5CDD505-2E9C-101B-9397-08002B2CF9AE}" pid="13" name="MSIP_Label_831f0267-8575-4fc2-99cc-f6b7f9934be9_SiteId">
    <vt:lpwstr>8f3e36ea-8039-4b40-81a7-7dc0599e8645</vt:lpwstr>
  </property>
  <property fmtid="{D5CDD505-2E9C-101B-9397-08002B2CF9AE}" pid="14" name="NXTAG2">
    <vt:lpwstr>000800e600000000000001024120</vt:lpwstr>
  </property>
  <property fmtid="{D5CDD505-2E9C-101B-9397-08002B2CF9AE}" pid="15" name="Radio_Button">
    <vt:lpwstr>RadioButton2</vt:lpwstr>
  </property>
  <property fmtid="{D5CDD505-2E9C-101B-9397-08002B2CF9AE}" pid="16" name="Record_Title_ID">
    <vt:lpwstr>73</vt:lpwstr>
  </property>
  <property fmtid="{D5CDD505-2E9C-101B-9397-08002B2CF9AE}" pid="17" name="Retention_Period_Start_Date">
    <vt:filetime>2013-05-31T15:13:36Z</vt:filetime>
  </property>
  <property fmtid="{D5CDD505-2E9C-101B-9397-08002B2CF9AE}" pid="18" name="Retention_Review_Frequency">
    <vt:lpwstr/>
  </property>
  <property fmtid="{D5CDD505-2E9C-101B-9397-08002B2CF9AE}" pid="19" name="Update_Footer">
    <vt:lpwstr>No</vt:lpwstr>
  </property>
  <property fmtid="{D5CDD505-2E9C-101B-9397-08002B2CF9AE}" pid="20" name="_NewReviewCycle">
    <vt:lpwstr/>
  </property>
</Properties>
</file>